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439" w14:textId="77777777" w:rsidR="00490C1F" w:rsidRPr="00594BB2" w:rsidRDefault="00490C1F" w:rsidP="00490C1F">
      <w:pPr>
        <w:pStyle w:val="n514"/>
        <w:ind w:hanging="737"/>
        <w:jc w:val="center"/>
        <w:rPr>
          <w:rFonts w:ascii="Xunta Sans" w:hAnsi="Xunta Sans"/>
        </w:rPr>
      </w:pPr>
      <w:r w:rsidRPr="00594BB2">
        <w:rPr>
          <w:rFonts w:ascii="Xunta Sans" w:hAnsi="Xunta Sans"/>
        </w:rPr>
        <w:t>ACTA DE REUNIÓN NA FORMACIÓN EN EMPRESA</w:t>
      </w:r>
    </w:p>
    <w:p w14:paraId="313E3A20" w14:textId="77777777" w:rsidR="00490C1F" w:rsidRPr="00EA58D7" w:rsidRDefault="00490C1F" w:rsidP="00490C1F">
      <w:pPr>
        <w:pStyle w:val="ListParagraph"/>
        <w:rPr>
          <w:rFonts w:ascii="Xunta Sans" w:hAnsi="Xunta Sans"/>
          <w:sz w:val="22"/>
          <w:szCs w:val="20"/>
        </w:rPr>
      </w:pPr>
    </w:p>
    <w:tbl>
      <w:tblPr>
        <w:tblW w:w="9866" w:type="dxa"/>
        <w:tblInd w:w="-9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8"/>
        <w:gridCol w:w="712"/>
        <w:gridCol w:w="142"/>
        <w:gridCol w:w="850"/>
        <w:gridCol w:w="1843"/>
        <w:gridCol w:w="567"/>
        <w:gridCol w:w="567"/>
        <w:gridCol w:w="142"/>
        <w:gridCol w:w="283"/>
        <w:gridCol w:w="425"/>
        <w:gridCol w:w="426"/>
        <w:gridCol w:w="425"/>
        <w:gridCol w:w="425"/>
        <w:gridCol w:w="425"/>
        <w:gridCol w:w="851"/>
        <w:gridCol w:w="425"/>
      </w:tblGrid>
      <w:tr w:rsidR="00490C1F" w:rsidRPr="00594BB2" w14:paraId="51EF2403" w14:textId="77777777" w:rsidTr="00A40F7C">
        <w:tc>
          <w:tcPr>
            <w:tcW w:w="1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3B48B90A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IES</w:t>
            </w:r>
          </w:p>
        </w:tc>
        <w:tc>
          <w:tcPr>
            <w:tcW w:w="8508" w:type="dxa"/>
            <w:gridSpan w:val="1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EF7F2F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 xml:space="preserve">IES Lois </w:t>
            </w:r>
            <w:proofErr w:type="spellStart"/>
            <w:r w:rsidRPr="00594BB2">
              <w:rPr>
                <w:rFonts w:ascii="Xunta Sans" w:hAnsi="Xunta Sans"/>
              </w:rPr>
              <w:t>Peña</w:t>
            </w:r>
            <w:proofErr w:type="spellEnd"/>
            <w:r w:rsidRPr="00594BB2">
              <w:rPr>
                <w:rFonts w:ascii="Xunta Sans" w:hAnsi="Xunta Sans"/>
              </w:rPr>
              <w:t xml:space="preserve"> Novo</w:t>
            </w:r>
          </w:p>
        </w:tc>
      </w:tr>
      <w:tr w:rsidR="00490C1F" w:rsidRPr="00594BB2" w14:paraId="278FD14B" w14:textId="77777777" w:rsidTr="00A40F7C">
        <w:tc>
          <w:tcPr>
            <w:tcW w:w="1358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DEEAF6" w:themeFill="accent5" w:themeFillTint="33"/>
          </w:tcPr>
          <w:p w14:paraId="5E455D55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Ciclo Formativo</w:t>
            </w:r>
          </w:p>
        </w:tc>
        <w:tc>
          <w:tcPr>
            <w:tcW w:w="4823" w:type="dxa"/>
            <w:gridSpan w:val="7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261A6258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</w:tcPr>
          <w:p w14:paraId="5D3B82FD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Curso académico</w:t>
            </w:r>
          </w:p>
        </w:tc>
        <w:tc>
          <w:tcPr>
            <w:tcW w:w="212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1D0684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</w:tc>
      </w:tr>
      <w:tr w:rsidR="00490C1F" w:rsidRPr="00594BB2" w14:paraId="090FA212" w14:textId="77777777" w:rsidTr="00A40F7C">
        <w:tc>
          <w:tcPr>
            <w:tcW w:w="135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535CEDD5" w14:textId="77777777" w:rsidR="00490C1F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</w:p>
        </w:tc>
        <w:tc>
          <w:tcPr>
            <w:tcW w:w="4823" w:type="dxa"/>
            <w:gridSpan w:val="7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1CD813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</w:tcPr>
          <w:p w14:paraId="009A26A0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Grupo</w:t>
            </w:r>
          </w:p>
        </w:tc>
        <w:tc>
          <w:tcPr>
            <w:tcW w:w="212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4C873CF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</w:tc>
      </w:tr>
      <w:tr w:rsidR="00490C1F" w:rsidRPr="00594BB2" w14:paraId="631CF37E" w14:textId="77777777" w:rsidTr="00A40F7C">
        <w:tc>
          <w:tcPr>
            <w:tcW w:w="207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37C951A9" w14:textId="77777777" w:rsidR="00490C1F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Nome da empresa ou entidade colaboradora</w:t>
            </w:r>
          </w:p>
        </w:tc>
        <w:tc>
          <w:tcPr>
            <w:tcW w:w="7796" w:type="dxa"/>
            <w:gridSpan w:val="14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14E9CAB" w14:textId="77777777" w:rsidR="00490C1F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  <w:p w14:paraId="7FDD2D39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</w:rPr>
            </w:pPr>
          </w:p>
        </w:tc>
      </w:tr>
      <w:tr w:rsidR="00490C1F" w:rsidRPr="00594BB2" w14:paraId="1041FE22" w14:textId="77777777" w:rsidTr="00A40F7C">
        <w:tc>
          <w:tcPr>
            <w:tcW w:w="1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68B6187D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Lugar de reunión</w:t>
            </w:r>
          </w:p>
        </w:tc>
        <w:tc>
          <w:tcPr>
            <w:tcW w:w="411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D66CF2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391E4B38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Ordinaria</w:t>
            </w: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386BE0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418F439F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Extraordinaria</w:t>
            </w: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021FD09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</w:tcPr>
          <w:p w14:paraId="22F506AE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Urxente</w:t>
            </w: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0E14D5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</w:p>
        </w:tc>
      </w:tr>
      <w:tr w:rsidR="00490C1F" w:rsidRPr="00594BB2" w14:paraId="602BDEA8" w14:textId="77777777" w:rsidTr="00A40F7C">
        <w:tc>
          <w:tcPr>
            <w:tcW w:w="1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4EBF0E28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Nº de reunión</w:t>
            </w:r>
          </w:p>
        </w:tc>
        <w:tc>
          <w:tcPr>
            <w:tcW w:w="8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28EEA07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0FB4CBB0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F6DACF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0A34EFB3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Hora inicio</w:t>
            </w:r>
          </w:p>
        </w:tc>
        <w:tc>
          <w:tcPr>
            <w:tcW w:w="127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DC57DB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3F233E61" w14:textId="77777777" w:rsidR="00490C1F" w:rsidRPr="00594BB2" w:rsidRDefault="00490C1F" w:rsidP="00A40F7C">
            <w:pPr>
              <w:pStyle w:val="tt1cn"/>
              <w:spacing w:line="336" w:lineRule="auto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Hora remate</w:t>
            </w:r>
          </w:p>
        </w:tc>
        <w:tc>
          <w:tcPr>
            <w:tcW w:w="127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1CF690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</w:p>
        </w:tc>
      </w:tr>
      <w:tr w:rsidR="00490C1F" w:rsidRPr="00594BB2" w14:paraId="354D1272" w14:textId="77777777" w:rsidTr="00A40F7C">
        <w:tc>
          <w:tcPr>
            <w:tcW w:w="1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0E09C5E6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Propósito</w:t>
            </w:r>
          </w:p>
        </w:tc>
        <w:tc>
          <w:tcPr>
            <w:tcW w:w="8508" w:type="dxa"/>
            <w:gridSpan w:val="1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7F9CD7E" w14:textId="77777777" w:rsidR="00490C1F" w:rsidRPr="00594BB2" w:rsidRDefault="00490C1F" w:rsidP="00A40F7C">
            <w:pPr>
              <w:pStyle w:val="tt1"/>
              <w:spacing w:line="336" w:lineRule="auto"/>
              <w:rPr>
                <w:rFonts w:ascii="Xunta Sans" w:hAnsi="Xunta Sans"/>
                <w:color w:val="000000"/>
              </w:rPr>
            </w:pPr>
            <w:r w:rsidRPr="00594BB2">
              <w:rPr>
                <w:rFonts w:ascii="Xunta Sans" w:hAnsi="Xunta Sans"/>
                <w:color w:val="000000"/>
                <w:lang w:val="es-ES"/>
              </w:rPr>
              <w:t xml:space="preserve">Seguimiento do alumnado durante a formación </w:t>
            </w:r>
            <w:proofErr w:type="spellStart"/>
            <w:r w:rsidRPr="00594BB2">
              <w:rPr>
                <w:rFonts w:ascii="Xunta Sans" w:hAnsi="Xunta Sans"/>
                <w:color w:val="000000"/>
                <w:lang w:val="es-ES"/>
              </w:rPr>
              <w:t>na</w:t>
            </w:r>
            <w:proofErr w:type="spellEnd"/>
            <w:r w:rsidRPr="00594BB2">
              <w:rPr>
                <w:rFonts w:ascii="Xunta Sans" w:hAnsi="Xunta Sans"/>
                <w:color w:val="000000"/>
                <w:lang w:val="es-ES"/>
              </w:rPr>
              <w:t xml:space="preserve"> empresa</w:t>
            </w:r>
          </w:p>
        </w:tc>
      </w:tr>
      <w:tr w:rsidR="00490C1F" w:rsidRPr="00594BB2" w14:paraId="1207C905" w14:textId="77777777" w:rsidTr="00A40F7C">
        <w:tc>
          <w:tcPr>
            <w:tcW w:w="1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EEAF6" w:themeFill="accent5" w:themeFillTint="33"/>
          </w:tcPr>
          <w:p w14:paraId="68C977AD" w14:textId="77777777" w:rsidR="00490C1F" w:rsidRPr="00594BB2" w:rsidRDefault="00490C1F" w:rsidP="00A40F7C">
            <w:pPr>
              <w:pStyle w:val="tt1cn"/>
              <w:spacing w:line="336" w:lineRule="auto"/>
              <w:jc w:val="left"/>
              <w:rPr>
                <w:rFonts w:ascii="Xunta Sans" w:hAnsi="Xunta Sans"/>
              </w:rPr>
            </w:pPr>
            <w:r w:rsidRPr="00594BB2">
              <w:rPr>
                <w:rFonts w:ascii="Xunta Sans" w:hAnsi="Xunta Sans"/>
              </w:rPr>
              <w:t>Asistentes</w:t>
            </w:r>
          </w:p>
        </w:tc>
        <w:tc>
          <w:tcPr>
            <w:tcW w:w="8508" w:type="dxa"/>
            <w:gridSpan w:val="1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4012701" w14:textId="77777777" w:rsidR="00490C1F" w:rsidRPr="00C36C2D" w:rsidRDefault="00490C1F" w:rsidP="00A40F7C">
            <w:pPr>
              <w:pStyle w:val="ttp1"/>
              <w:spacing w:line="336" w:lineRule="auto"/>
              <w:rPr>
                <w:rFonts w:ascii="Xunta Sans" w:hAnsi="Xunta Sans"/>
                <w:color w:val="000000"/>
                <w:lang w:val="es-ES"/>
              </w:rPr>
            </w:pPr>
            <w:proofErr w:type="spellStart"/>
            <w:r w:rsidRPr="00C36C2D">
              <w:rPr>
                <w:rFonts w:ascii="Xunta Sans" w:hAnsi="Xunta Sans"/>
                <w:color w:val="000000"/>
                <w:lang w:val="es-ES"/>
              </w:rPr>
              <w:t>Titor</w:t>
            </w:r>
            <w:proofErr w:type="spellEnd"/>
            <w:r w:rsidRPr="00C36C2D">
              <w:rPr>
                <w:rFonts w:ascii="Xunta Sans" w:hAnsi="Xunta Sans"/>
                <w:color w:val="000000"/>
                <w:lang w:val="es-ES"/>
              </w:rPr>
              <w:t>/a empresa</w:t>
            </w:r>
          </w:p>
          <w:p w14:paraId="0B420E35" w14:textId="77777777" w:rsidR="00490C1F" w:rsidRPr="00C36C2D" w:rsidRDefault="00490C1F" w:rsidP="00A40F7C">
            <w:pPr>
              <w:pStyle w:val="ttp1"/>
              <w:spacing w:line="336" w:lineRule="auto"/>
              <w:rPr>
                <w:rFonts w:ascii="Xunta Sans" w:hAnsi="Xunta Sans"/>
                <w:color w:val="000000"/>
                <w:lang w:val="es-ES"/>
              </w:rPr>
            </w:pPr>
            <w:proofErr w:type="spellStart"/>
            <w:r w:rsidRPr="00C36C2D">
              <w:rPr>
                <w:rFonts w:ascii="Xunta Sans" w:hAnsi="Xunta Sans"/>
                <w:color w:val="000000"/>
                <w:lang w:val="es-ES"/>
              </w:rPr>
              <w:t>Titor</w:t>
            </w:r>
            <w:proofErr w:type="spellEnd"/>
            <w:r w:rsidRPr="00C36C2D">
              <w:rPr>
                <w:rFonts w:ascii="Xunta Sans" w:hAnsi="Xunta Sans"/>
                <w:color w:val="000000"/>
                <w:lang w:val="es-ES"/>
              </w:rPr>
              <w:t>/a centro educativo</w:t>
            </w:r>
          </w:p>
          <w:p w14:paraId="0027CD9E" w14:textId="77777777" w:rsidR="00490C1F" w:rsidRPr="00594BB2" w:rsidRDefault="00490C1F" w:rsidP="00A40F7C">
            <w:pPr>
              <w:pStyle w:val="ttp1"/>
              <w:spacing w:line="336" w:lineRule="auto"/>
              <w:rPr>
                <w:rFonts w:ascii="Xunta Sans" w:hAnsi="Xunta Sans"/>
                <w:color w:val="999999"/>
              </w:rPr>
            </w:pPr>
            <w:r w:rsidRPr="00C36C2D">
              <w:rPr>
                <w:rFonts w:ascii="Xunta Sans" w:hAnsi="Xunta Sans"/>
                <w:color w:val="000000"/>
                <w:lang w:val="es-ES"/>
              </w:rPr>
              <w:t>Etc.</w:t>
            </w:r>
          </w:p>
        </w:tc>
      </w:tr>
    </w:tbl>
    <w:p w14:paraId="4FB77525" w14:textId="77777777" w:rsidR="00490C1F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p w14:paraId="4C15FAB7" w14:textId="77777777" w:rsidR="00490C1F" w:rsidRPr="004339E9" w:rsidRDefault="00490C1F" w:rsidP="00490C1F">
      <w:pPr>
        <w:pStyle w:val="ListParagraph"/>
        <w:numPr>
          <w:ilvl w:val="0"/>
          <w:numId w:val="6"/>
        </w:numPr>
        <w:tabs>
          <w:tab w:val="left" w:pos="3570"/>
        </w:tabs>
        <w:spacing w:line="480" w:lineRule="auto"/>
        <w:rPr>
          <w:rFonts w:ascii="Xunta Sans" w:hAnsi="Xunta Sans"/>
          <w:b/>
          <w:bCs/>
          <w:sz w:val="16"/>
          <w:szCs w:val="16"/>
        </w:rPr>
      </w:pPr>
      <w:r w:rsidRPr="004339E9">
        <w:rPr>
          <w:rFonts w:ascii="Xunta Sans" w:hAnsi="Xunta Sans"/>
          <w:b/>
          <w:bCs/>
          <w:sz w:val="16"/>
          <w:szCs w:val="16"/>
        </w:rPr>
        <w:t>Valoracións</w:t>
      </w:r>
    </w:p>
    <w:tbl>
      <w:tblPr>
        <w:tblW w:w="9923" w:type="dxa"/>
        <w:tblInd w:w="-147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2947"/>
        <w:gridCol w:w="1731"/>
        <w:gridCol w:w="1701"/>
        <w:gridCol w:w="1559"/>
      </w:tblGrid>
      <w:tr w:rsidR="00490C1F" w:rsidRPr="00C36C2D" w14:paraId="1AFB08CA" w14:textId="77777777" w:rsidTr="00A40F7C">
        <w:tc>
          <w:tcPr>
            <w:tcW w:w="19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</w:tcPr>
          <w:p w14:paraId="02402E94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rPr>
                <w:rFonts w:ascii="Xunta Sans" w:hAnsi="Xunta Sans"/>
                <w:b/>
                <w:bCs/>
              </w:rPr>
            </w:pPr>
            <w:r>
              <w:rPr>
                <w:rFonts w:ascii="Xunta Sans" w:hAnsi="Xunta Sans"/>
                <w:b/>
                <w:bCs/>
              </w:rPr>
              <w:t>Nome alumno</w:t>
            </w:r>
          </w:p>
        </w:tc>
        <w:tc>
          <w:tcPr>
            <w:tcW w:w="793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 w:themeFill="background1"/>
            <w:noWrap/>
          </w:tcPr>
          <w:p w14:paraId="73478D0C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</w:p>
        </w:tc>
      </w:tr>
      <w:tr w:rsidR="00490C1F" w:rsidRPr="00C36C2D" w14:paraId="09A5B676" w14:textId="77777777" w:rsidTr="00A40F7C">
        <w:tc>
          <w:tcPr>
            <w:tcW w:w="19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</w:tcPr>
          <w:p w14:paraId="2B8CE881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rPr>
                <w:rFonts w:ascii="Xunta Sans" w:hAnsi="Xunta Sans"/>
                <w:b/>
                <w:bCs/>
              </w:rPr>
            </w:pPr>
            <w:r>
              <w:rPr>
                <w:rFonts w:ascii="Xunta Sans" w:hAnsi="Xunta Sans"/>
                <w:b/>
                <w:bCs/>
              </w:rPr>
              <w:t>Apelidos alumno</w:t>
            </w:r>
          </w:p>
        </w:tc>
        <w:tc>
          <w:tcPr>
            <w:tcW w:w="793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 w:themeFill="background1"/>
            <w:noWrap/>
          </w:tcPr>
          <w:p w14:paraId="57C05C67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</w:p>
        </w:tc>
      </w:tr>
      <w:tr w:rsidR="00490C1F" w:rsidRPr="00C36C2D" w14:paraId="0FD84D7D" w14:textId="77777777" w:rsidTr="00A40F7C">
        <w:tc>
          <w:tcPr>
            <w:tcW w:w="4932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</w:tcPr>
          <w:p w14:paraId="35557495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</w:p>
          <w:p w14:paraId="2A6635F2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  <w:r w:rsidRPr="00C36C2D">
              <w:rPr>
                <w:rFonts w:ascii="Xunta Sans" w:hAnsi="Xunta Sans"/>
                <w:b/>
                <w:bCs/>
              </w:rPr>
              <w:t>Aspectos para valorar</w:t>
            </w:r>
          </w:p>
        </w:tc>
        <w:tc>
          <w:tcPr>
            <w:tcW w:w="499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</w:tcPr>
          <w:p w14:paraId="2E30592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  <w:r w:rsidRPr="00C36C2D">
              <w:rPr>
                <w:rFonts w:ascii="Xunta Sans" w:hAnsi="Xunta Sans"/>
                <w:b/>
                <w:bCs/>
              </w:rPr>
              <w:t>Valoración (sinalar cun “X”)</w:t>
            </w:r>
          </w:p>
        </w:tc>
      </w:tr>
      <w:tr w:rsidR="00490C1F" w:rsidRPr="00C36C2D" w14:paraId="61003766" w14:textId="77777777" w:rsidTr="00A40F7C">
        <w:tc>
          <w:tcPr>
            <w:tcW w:w="4932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</w:tcPr>
          <w:p w14:paraId="7821699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  <w:vAlign w:val="bottom"/>
          </w:tcPr>
          <w:p w14:paraId="34DD5E2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  <w:r w:rsidRPr="00C36C2D">
              <w:rPr>
                <w:rFonts w:ascii="Xunta Sans" w:hAnsi="Xunta Sans"/>
                <w:b/>
                <w:bCs/>
              </w:rPr>
              <w:t>Boa/Satisfactoria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  <w:vAlign w:val="bottom"/>
          </w:tcPr>
          <w:p w14:paraId="2B7238A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  <w:r w:rsidRPr="00C36C2D">
              <w:rPr>
                <w:rFonts w:ascii="Xunta Sans" w:hAnsi="Xunta Sans"/>
                <w:b/>
                <w:bCs/>
              </w:rPr>
              <w:t>Regular/mellorable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EEAF6" w:themeFill="accent5" w:themeFillTint="33"/>
            <w:noWrap/>
            <w:vAlign w:val="bottom"/>
          </w:tcPr>
          <w:p w14:paraId="57F4AF91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center"/>
              <w:rPr>
                <w:rFonts w:ascii="Xunta Sans" w:hAnsi="Xunta Sans"/>
                <w:b/>
                <w:bCs/>
              </w:rPr>
            </w:pPr>
            <w:r w:rsidRPr="00C36C2D">
              <w:rPr>
                <w:rFonts w:ascii="Xunta Sans" w:hAnsi="Xunta Sans"/>
                <w:b/>
                <w:bCs/>
              </w:rPr>
              <w:t>Mala/Negativa</w:t>
            </w:r>
          </w:p>
        </w:tc>
      </w:tr>
      <w:tr w:rsidR="00490C1F" w:rsidRPr="00C36C2D" w14:paraId="1BECE260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605A2935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Asistencia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7DEBB855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570B8C2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710D07B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215D3005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69B54507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Puntualidade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6A261AAC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52DA1F5C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4F1F55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6AA2D3E8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0F07F282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 xml:space="preserve">Integración 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3EEF0BA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739F599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433BDD3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5B173FB6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03A86352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Responsabilidade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6DF6F3D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35F46727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7C260EE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172C0F25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25F40A27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Educación e respecto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E36364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20CC75BE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5ECDC5D9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6FB8EBF1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104DB4D8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Iniciativa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01F7101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213EDF2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0402851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27D3332B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244070E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 xml:space="preserve">Autonomía 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57389E4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321D828E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31265D39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086D899A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6C5EBBD4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Cumprimento das normas de seguridade e hixiene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0958B199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2AA1FE8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23AEEAAC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2FF13A7B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6D44868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 xml:space="preserve">Cumprimento de instrucións 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78E8C71F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52BDC6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4EB279A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56EB58EE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545D5979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Traballo en equipo. Colaboración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C3E5A2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F15C39E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20FE4D61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75AFE972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1DBF825F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Organización e planificación do traballo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56F93D2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32AC7F7A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EA33188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66992AE0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789BBFB5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 xml:space="preserve">Aplicación dos coñecementos </w:t>
            </w: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0A16885B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D79B971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61CBE83C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  <w:tr w:rsidR="00490C1F" w:rsidRPr="00C36C2D" w14:paraId="6CF2653D" w14:textId="77777777" w:rsidTr="00A40F7C">
        <w:tc>
          <w:tcPr>
            <w:tcW w:w="493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D0EAE7E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  <w:r w:rsidRPr="00C36C2D">
              <w:rPr>
                <w:rFonts w:ascii="Xunta Sans" w:hAnsi="Xunta Sans"/>
              </w:rPr>
              <w:t>Outros aspectos (indicar cales)</w:t>
            </w:r>
          </w:p>
          <w:p w14:paraId="5748C674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1DF23033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6F2FE91E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1C0F26E0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</w:tcPr>
          <w:p w14:paraId="0C532656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</w:tbl>
    <w:p w14:paraId="2A22D79D" w14:textId="77777777" w:rsidR="00490C1F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p w14:paraId="3722E478" w14:textId="77777777" w:rsidR="00490C1F" w:rsidRDefault="00490C1F" w:rsidP="00490C1F">
      <w:pPr>
        <w:pStyle w:val="ListParagraph"/>
        <w:numPr>
          <w:ilvl w:val="0"/>
          <w:numId w:val="6"/>
        </w:numPr>
        <w:tabs>
          <w:tab w:val="left" w:pos="3570"/>
        </w:tabs>
        <w:spacing w:line="480" w:lineRule="auto"/>
        <w:rPr>
          <w:rFonts w:ascii="Xunta Sans" w:hAnsi="Xunta Sans"/>
          <w:b/>
          <w:bCs/>
          <w:sz w:val="16"/>
          <w:szCs w:val="16"/>
        </w:rPr>
      </w:pPr>
      <w:r w:rsidRPr="004339E9">
        <w:rPr>
          <w:rFonts w:ascii="Xunta Sans" w:hAnsi="Xunta Sans"/>
          <w:b/>
          <w:bCs/>
          <w:sz w:val="16"/>
          <w:szCs w:val="16"/>
        </w:rPr>
        <w:lastRenderedPageBreak/>
        <w:t xml:space="preserve">Observacións </w:t>
      </w:r>
    </w:p>
    <w:tbl>
      <w:tblPr>
        <w:tblW w:w="9923" w:type="dxa"/>
        <w:tblInd w:w="-147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3"/>
      </w:tblGrid>
      <w:tr w:rsidR="00490C1F" w:rsidRPr="00C36C2D" w14:paraId="383AE504" w14:textId="77777777" w:rsidTr="00A40F7C">
        <w:tc>
          <w:tcPr>
            <w:tcW w:w="9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hideMark/>
          </w:tcPr>
          <w:p w14:paraId="50A39726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EEA788E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741F9AB4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7B7ED14A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4B300549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0C478FAC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305F7E45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5A7BED2A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5F4644C4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5C8EB3F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7F593C6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1332DC23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133EFF3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608910D2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05573670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7DD01A9C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3399CE28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E869532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7C166FA2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03C59D34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4F2C9767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7CB91724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63B9C047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68125BE7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35C8D47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30A4A6E6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37A391AF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1918AF08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62FF922E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0197EB78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3C311EA1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4370DDA2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5BF3584E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218F9AFA" w14:textId="77777777" w:rsidR="00490C1F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  <w:p w14:paraId="1D393F37" w14:textId="77777777" w:rsidR="00490C1F" w:rsidRPr="00C36C2D" w:rsidRDefault="00490C1F" w:rsidP="00A40F7C">
            <w:pPr>
              <w:pStyle w:val="tt1"/>
              <w:widowControl w:val="0"/>
              <w:autoSpaceDE w:val="0"/>
              <w:autoSpaceDN w:val="0"/>
              <w:adjustRightInd w:val="0"/>
              <w:jc w:val="both"/>
              <w:rPr>
                <w:rFonts w:ascii="Xunta Sans" w:hAnsi="Xunta Sans"/>
              </w:rPr>
            </w:pPr>
          </w:p>
        </w:tc>
      </w:tr>
    </w:tbl>
    <w:p w14:paraId="4670A198" w14:textId="77777777" w:rsidR="00490C1F" w:rsidRPr="004339E9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b/>
          <w:bCs/>
          <w:sz w:val="16"/>
          <w:szCs w:val="16"/>
        </w:rPr>
      </w:pPr>
    </w:p>
    <w:p w14:paraId="69F42792" w14:textId="77777777" w:rsidR="00490C1F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p w14:paraId="569F06B2" w14:textId="77777777" w:rsidR="00490C1F" w:rsidRPr="004339E9" w:rsidRDefault="00490C1F" w:rsidP="00490C1F">
      <w:pPr>
        <w:jc w:val="center"/>
        <w:rPr>
          <w:rFonts w:ascii="Xunta Sans" w:hAnsi="Xunta Sans"/>
          <w:sz w:val="16"/>
          <w:szCs w:val="20"/>
        </w:rPr>
      </w:pPr>
      <w:r w:rsidRPr="004339E9">
        <w:rPr>
          <w:rFonts w:ascii="Xunta Sans" w:hAnsi="Xunta Sans"/>
          <w:sz w:val="16"/>
          <w:szCs w:val="20"/>
        </w:rPr>
        <w:t>.................. ,  ..... de ............... de ..... .</w:t>
      </w:r>
    </w:p>
    <w:p w14:paraId="2DD0C1C4" w14:textId="77777777" w:rsidR="00490C1F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p w14:paraId="3CA653A5" w14:textId="77777777" w:rsidR="00490C1F" w:rsidRDefault="00490C1F" w:rsidP="00490C1F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490C1F" w:rsidRPr="004339E9" w14:paraId="13381575" w14:textId="77777777" w:rsidTr="00A40F7C">
        <w:trPr>
          <w:jc w:val="center"/>
        </w:trPr>
        <w:tc>
          <w:tcPr>
            <w:tcW w:w="4818" w:type="dxa"/>
          </w:tcPr>
          <w:p w14:paraId="53E3B9CE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  Profesorado-titor do centro educativo</w:t>
            </w:r>
          </w:p>
          <w:p w14:paraId="625BFE02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7E2C7B53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0B840EE0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643B5441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531C3A3F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7CF36DA8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21C2C004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474D2834" w14:textId="77777777" w:rsidR="00490C1F" w:rsidRPr="004339E9" w:rsidRDefault="00490C1F" w:rsidP="00A40F7C">
            <w:pPr>
              <w:suppressAutoHyphens w:val="0"/>
              <w:spacing w:before="20" w:after="20"/>
              <w:jc w:val="center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760C290E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</w:t>
            </w:r>
          </w:p>
          <w:p w14:paraId="4B8FF9F1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color w:val="999999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   Don/Dona ............... ............... ...............</w:t>
            </w:r>
          </w:p>
        </w:tc>
        <w:tc>
          <w:tcPr>
            <w:tcW w:w="4818" w:type="dxa"/>
          </w:tcPr>
          <w:p w14:paraId="6D747621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O/a titor/ora do centro de traballo</w:t>
            </w:r>
          </w:p>
          <w:p w14:paraId="27E4B930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</w:t>
            </w:r>
          </w:p>
          <w:p w14:paraId="0CA1412E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</w:t>
            </w:r>
          </w:p>
          <w:p w14:paraId="214E33EA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502A664F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05A3B76D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74C07216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15E5BD9E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29A8012F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</w:p>
          <w:p w14:paraId="2D42370D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 </w:t>
            </w:r>
          </w:p>
          <w:p w14:paraId="6046B26E" w14:textId="77777777" w:rsidR="00490C1F" w:rsidRPr="004339E9" w:rsidRDefault="00490C1F" w:rsidP="00A40F7C">
            <w:pPr>
              <w:suppressAutoHyphens w:val="0"/>
              <w:spacing w:before="20" w:after="20"/>
              <w:jc w:val="both"/>
              <w:rPr>
                <w:rFonts w:ascii="Xunta Sans" w:eastAsia="NSimSun" w:hAnsi="Xunta Sans" w:cs="Helvetica"/>
                <w:kern w:val="3"/>
                <w:sz w:val="16"/>
                <w:szCs w:val="16"/>
              </w:rPr>
            </w:pPr>
            <w:r w:rsidRPr="004339E9">
              <w:rPr>
                <w:rFonts w:ascii="Xunta Sans" w:eastAsia="NSimSun" w:hAnsi="Xunta Sans" w:cs="Helvetica"/>
                <w:kern w:val="3"/>
                <w:sz w:val="16"/>
                <w:szCs w:val="16"/>
              </w:rPr>
              <w:t xml:space="preserve">                   Don/Dona ............... ............... ...............</w:t>
            </w:r>
          </w:p>
        </w:tc>
      </w:tr>
    </w:tbl>
    <w:p w14:paraId="699BE7C4" w14:textId="77777777" w:rsidR="00490C1F" w:rsidRPr="004339E9" w:rsidRDefault="00490C1F" w:rsidP="00490C1F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ES" w:bidi="ar-SA"/>
        </w:rPr>
      </w:pPr>
    </w:p>
    <w:p w14:paraId="2E7D33D7" w14:textId="77777777" w:rsidR="00EA58D7" w:rsidRPr="00EA58D7" w:rsidRDefault="00EA58D7" w:rsidP="00EA58D7">
      <w:pPr>
        <w:tabs>
          <w:tab w:val="left" w:pos="3570"/>
        </w:tabs>
        <w:spacing w:line="480" w:lineRule="auto"/>
        <w:rPr>
          <w:rFonts w:ascii="Xunta Sans" w:hAnsi="Xunta Sans"/>
          <w:sz w:val="22"/>
          <w:szCs w:val="22"/>
        </w:rPr>
      </w:pPr>
    </w:p>
    <w:sectPr w:rsidR="00EA58D7" w:rsidRPr="00EA58D7" w:rsidSect="00E04FB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1EF8" w14:textId="77777777" w:rsidR="001E09A9" w:rsidRDefault="001E09A9">
      <w:r>
        <w:separator/>
      </w:r>
    </w:p>
  </w:endnote>
  <w:endnote w:type="continuationSeparator" w:id="0">
    <w:p w14:paraId="30E66FD9" w14:textId="77777777" w:rsidR="001E09A9" w:rsidRDefault="001E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Xunta Sans" w:hAnsi="Xunta Sans"/>
        <w:color w:val="767171" w:themeColor="background2" w:themeShade="80"/>
        <w:sz w:val="16"/>
        <w:szCs w:val="16"/>
      </w:rPr>
      <w:id w:val="-964968008"/>
      <w:docPartObj>
        <w:docPartGallery w:val="Page Numbers (Bottom of Page)"/>
        <w:docPartUnique/>
      </w:docPartObj>
    </w:sdtPr>
    <w:sdtContent>
      <w:sdt>
        <w:sdtPr>
          <w:rPr>
            <w:rFonts w:ascii="Xunta Sans" w:hAnsi="Xunta Sans"/>
            <w:color w:val="767171" w:themeColor="background2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A202752" w14:textId="37F17F2B" w:rsidR="00490C1F" w:rsidRPr="00490C1F" w:rsidRDefault="00490C1F">
            <w:pPr>
              <w:pStyle w:val="Footer"/>
              <w:jc w:val="center"/>
              <w:rPr>
                <w:rFonts w:ascii="Xunta Sans" w:hAnsi="Xunta Sans"/>
                <w:color w:val="767171" w:themeColor="background2" w:themeShade="80"/>
                <w:sz w:val="16"/>
                <w:szCs w:val="16"/>
              </w:rPr>
            </w:pP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PAGE </w:instrText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490C1F">
              <w:rPr>
                <w:rFonts w:ascii="Xunta Sans" w:hAnsi="Xunta Sans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490C1F">
              <w:rPr>
                <w:rFonts w:ascii="Xunta Sans" w:hAnsi="Xunta Sans"/>
                <w:color w:val="767171" w:themeColor="background2" w:themeShade="80"/>
                <w:sz w:val="16"/>
                <w:szCs w:val="16"/>
              </w:rPr>
              <w:t xml:space="preserve"> de </w:t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NUMPAGES  </w:instrText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490C1F">
              <w:rPr>
                <w:rFonts w:ascii="Xunta Sans" w:hAnsi="Xunta Sans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490C1F">
              <w:rPr>
                <w:rFonts w:ascii="Xunta Sans" w:hAnsi="Xunta Sans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824CC94" w14:textId="526F307F" w:rsidR="00C32AFD" w:rsidRDefault="00490C1F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EA454AD" wp14:editId="515130D6">
          <wp:simplePos x="0" y="0"/>
          <wp:positionH relativeFrom="margin">
            <wp:posOffset>5601335</wp:posOffset>
          </wp:positionH>
          <wp:positionV relativeFrom="paragraph">
            <wp:posOffset>3175</wp:posOffset>
          </wp:positionV>
          <wp:extent cx="519113" cy="401508"/>
          <wp:effectExtent l="0" t="0" r="0" b="0"/>
          <wp:wrapNone/>
          <wp:docPr id="4" name="Imagen 4" descr="union-europea | CIFP A Gran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on-europea | CIFP A Gran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3" cy="40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7696" behindDoc="0" locked="0" layoutInCell="1" allowOverlap="1" wp14:anchorId="32CB603A" wp14:editId="3F376CC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7206" cy="241459"/>
          <wp:effectExtent l="0" t="0" r="0" b="6350"/>
          <wp:wrapNone/>
          <wp:docPr id="12" name="Imagen 12" descr="galicia-logo - Iuvenor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licia-logo - Iuvenor La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1" t="30927" r="5220" b="21270"/>
                  <a:stretch/>
                </pic:blipFill>
                <pic:spPr bwMode="auto">
                  <a:xfrm>
                    <a:off x="0" y="0"/>
                    <a:ext cx="657206" cy="241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5F91" w14:textId="77777777" w:rsidR="001E09A9" w:rsidRDefault="001E09A9">
      <w:r>
        <w:rPr>
          <w:color w:val="000000"/>
        </w:rPr>
        <w:separator/>
      </w:r>
    </w:p>
  </w:footnote>
  <w:footnote w:type="continuationSeparator" w:id="0">
    <w:p w14:paraId="33446BD5" w14:textId="77777777" w:rsidR="001E09A9" w:rsidRDefault="001E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3DDB" w14:textId="77777777" w:rsidR="00C32AFD" w:rsidRDefault="00835B9F">
    <w:pPr>
      <w:pStyle w:val="Header"/>
    </w:pPr>
    <w:bookmarkStart w:id="0" w:name="_Hlk94867560"/>
    <w:r>
      <w:rPr>
        <w:noProof/>
      </w:rPr>
      <w:drawing>
        <wp:anchor distT="0" distB="0" distL="114300" distR="114300" simplePos="0" relativeHeight="251674624" behindDoc="0" locked="0" layoutInCell="1" allowOverlap="1" wp14:anchorId="41652864" wp14:editId="60CB63A3">
          <wp:simplePos x="0" y="0"/>
          <wp:positionH relativeFrom="column">
            <wp:posOffset>-5715</wp:posOffset>
          </wp:positionH>
          <wp:positionV relativeFrom="paragraph">
            <wp:posOffset>67945</wp:posOffset>
          </wp:positionV>
          <wp:extent cx="1943100" cy="242736"/>
          <wp:effectExtent l="0" t="0" r="0" b="5080"/>
          <wp:wrapNone/>
          <wp:docPr id="372473415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73415" name="Picture 1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4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2457B0">
      <w:rPr>
        <w:noProof/>
      </w:rPr>
      <w:drawing>
        <wp:anchor distT="0" distB="0" distL="114300" distR="114300" simplePos="0" relativeHeight="251663360" behindDoc="0" locked="0" layoutInCell="1" allowOverlap="1" wp14:anchorId="75BA3FD9" wp14:editId="05306DA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06914" cy="400050"/>
          <wp:effectExtent l="0" t="0" r="0" b="0"/>
          <wp:wrapNone/>
          <wp:docPr id="2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914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8DEE3" w14:textId="77777777" w:rsidR="00C32AFD" w:rsidRDefault="000F58C3" w:rsidP="000F58C3">
    <w:pPr>
      <w:pStyle w:val="Header"/>
      <w:tabs>
        <w:tab w:val="left" w:pos="6198"/>
        <w:tab w:val="right" w:pos="7138"/>
      </w:tabs>
    </w:pPr>
    <w:r>
      <w:tab/>
    </w:r>
    <w:r>
      <w:tab/>
    </w:r>
    <w:r>
      <w:tab/>
    </w:r>
  </w:p>
  <w:p w14:paraId="6E5E87A6" w14:textId="77777777" w:rsidR="00C32AFD" w:rsidRDefault="00C32AFD">
    <w:pPr>
      <w:pStyle w:val="Header"/>
    </w:pPr>
  </w:p>
  <w:p w14:paraId="42676794" w14:textId="77777777" w:rsidR="00C32AFD" w:rsidRDefault="00FA2D63" w:rsidP="00FA2D63">
    <w:pPr>
      <w:pStyle w:val="Heading1"/>
      <w:numPr>
        <w:ilvl w:val="0"/>
        <w:numId w:val="2"/>
      </w:numPr>
      <w:jc w:val="left"/>
      <w:rPr>
        <w:rFonts w:ascii="Calibri" w:hAnsi="Calibri"/>
        <w:b w:val="0"/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B99EC4" wp14:editId="2C0C9621">
              <wp:simplePos x="0" y="0"/>
              <wp:positionH relativeFrom="margin">
                <wp:align>center</wp:align>
              </wp:positionH>
              <wp:positionV relativeFrom="paragraph">
                <wp:posOffset>72547</wp:posOffset>
              </wp:positionV>
              <wp:extent cx="6264707" cy="0"/>
              <wp:effectExtent l="0" t="19050" r="22225" b="19050"/>
              <wp:wrapNone/>
              <wp:docPr id="8" name="Shape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707" cy="0"/>
                      </a:xfrm>
                      <a:prstGeom prst="line">
                        <a:avLst/>
                      </a:prstGeom>
                      <a:noFill/>
                      <a:ln w="41275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A2E7D" id="Shape1_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pt" to="493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" strokecolor="#1f3763 [1604]" strokeweight="3.25pt">
              <w10:wrap anchorx="margin"/>
            </v:line>
          </w:pict>
        </mc:Fallback>
      </mc:AlternateContent>
    </w:r>
    <w:bookmarkEnd w:id="0"/>
  </w:p>
  <w:p w14:paraId="13FD601A" w14:textId="77777777" w:rsidR="00FA2D63" w:rsidRPr="00FA2D63" w:rsidRDefault="00FA2D63" w:rsidP="00FA2D63">
    <w:pPr>
      <w:pStyle w:val="Heading1"/>
      <w:numPr>
        <w:ilvl w:val="0"/>
        <w:numId w:val="2"/>
      </w:numPr>
      <w:jc w:val="left"/>
      <w:rPr>
        <w:rFonts w:ascii="Calibri" w:hAnsi="Calibri"/>
        <w:b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83C"/>
    <w:multiLevelType w:val="hybridMultilevel"/>
    <w:tmpl w:val="AC0A7DBE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40167"/>
    <w:multiLevelType w:val="multilevel"/>
    <w:tmpl w:val="D2B878F0"/>
    <w:lvl w:ilvl="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/>
        <w:bCs/>
        <w:i w:val="0"/>
        <w:iCs w:val="0"/>
        <w:color w:val="667DD1"/>
        <w:sz w:val="16"/>
        <w:szCs w:val="16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D736AD"/>
    <w:multiLevelType w:val="multilevel"/>
    <w:tmpl w:val="73B0C11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76C7B86"/>
    <w:multiLevelType w:val="multilevel"/>
    <w:tmpl w:val="172C3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" w15:restartNumberingAfterBreak="0">
    <w:nsid w:val="4F203A85"/>
    <w:multiLevelType w:val="hybridMultilevel"/>
    <w:tmpl w:val="3AAA201E"/>
    <w:lvl w:ilvl="0" w:tplc="FF9A6B7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0751">
    <w:abstractNumId w:val="2"/>
  </w:num>
  <w:num w:numId="2" w16cid:durableId="553002964">
    <w:abstractNumId w:val="2"/>
    <w:lvlOverride w:ilvl="0">
      <w:startOverride w:val="1"/>
    </w:lvlOverride>
  </w:num>
  <w:num w:numId="3" w16cid:durableId="811866896">
    <w:abstractNumId w:val="3"/>
  </w:num>
  <w:num w:numId="4" w16cid:durableId="19161614">
    <w:abstractNumId w:val="4"/>
  </w:num>
  <w:num w:numId="5" w16cid:durableId="1458832557">
    <w:abstractNumId w:val="1"/>
  </w:num>
  <w:num w:numId="6" w16cid:durableId="7076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1F"/>
    <w:rsid w:val="000E0678"/>
    <w:rsid w:val="000F58C3"/>
    <w:rsid w:val="00103B47"/>
    <w:rsid w:val="0012401A"/>
    <w:rsid w:val="00190887"/>
    <w:rsid w:val="001E09A9"/>
    <w:rsid w:val="00227439"/>
    <w:rsid w:val="002457B0"/>
    <w:rsid w:val="002C7425"/>
    <w:rsid w:val="002D6660"/>
    <w:rsid w:val="002E3FDA"/>
    <w:rsid w:val="00372599"/>
    <w:rsid w:val="00390677"/>
    <w:rsid w:val="003E3FBA"/>
    <w:rsid w:val="003E551C"/>
    <w:rsid w:val="00403ECA"/>
    <w:rsid w:val="00416A02"/>
    <w:rsid w:val="00432BFE"/>
    <w:rsid w:val="0045222E"/>
    <w:rsid w:val="004709B7"/>
    <w:rsid w:val="00490C1F"/>
    <w:rsid w:val="004F414E"/>
    <w:rsid w:val="00503FC2"/>
    <w:rsid w:val="00505738"/>
    <w:rsid w:val="0055077A"/>
    <w:rsid w:val="005D04E6"/>
    <w:rsid w:val="006219B0"/>
    <w:rsid w:val="00652B85"/>
    <w:rsid w:val="00730724"/>
    <w:rsid w:val="00751273"/>
    <w:rsid w:val="007A01BE"/>
    <w:rsid w:val="007A3C21"/>
    <w:rsid w:val="007C3266"/>
    <w:rsid w:val="00827A48"/>
    <w:rsid w:val="00835B9F"/>
    <w:rsid w:val="00871383"/>
    <w:rsid w:val="008E285F"/>
    <w:rsid w:val="008F3923"/>
    <w:rsid w:val="00907D4E"/>
    <w:rsid w:val="009638AE"/>
    <w:rsid w:val="009872AF"/>
    <w:rsid w:val="009F2C1B"/>
    <w:rsid w:val="00A16A43"/>
    <w:rsid w:val="00A62A9D"/>
    <w:rsid w:val="00A93F38"/>
    <w:rsid w:val="00AE6A1A"/>
    <w:rsid w:val="00AF080E"/>
    <w:rsid w:val="00B31937"/>
    <w:rsid w:val="00B541B2"/>
    <w:rsid w:val="00B7728C"/>
    <w:rsid w:val="00B94A73"/>
    <w:rsid w:val="00BD1AFD"/>
    <w:rsid w:val="00BE7F32"/>
    <w:rsid w:val="00C32AFD"/>
    <w:rsid w:val="00C567C9"/>
    <w:rsid w:val="00D15B34"/>
    <w:rsid w:val="00D50F1D"/>
    <w:rsid w:val="00D54559"/>
    <w:rsid w:val="00D773E1"/>
    <w:rsid w:val="00E04FB2"/>
    <w:rsid w:val="00E23E79"/>
    <w:rsid w:val="00E37ED5"/>
    <w:rsid w:val="00EA58D7"/>
    <w:rsid w:val="00F11B67"/>
    <w:rsid w:val="00F26E14"/>
    <w:rsid w:val="00FA2D63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05E07"/>
  <w15:docId w15:val="{EC570DA7-BD62-4F2C-9CC9-D6B4151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1F"/>
    <w:pPr>
      <w:autoSpaceDN/>
      <w:textAlignment w:val="auto"/>
    </w:pPr>
    <w:rPr>
      <w:rFonts w:ascii="Arial" w:eastAsia="SimSun" w:hAnsi="Arial" w:cs="Arial Unicode MS"/>
      <w:kern w:val="2"/>
      <w:sz w:val="20"/>
      <w:lang w:val="gl-ES"/>
    </w:rPr>
  </w:style>
  <w:style w:type="paragraph" w:styleId="Heading1">
    <w:name w:val="heading 1"/>
    <w:basedOn w:val="Standard"/>
    <w:uiPriority w:val="9"/>
    <w:qFormat/>
    <w:pPr>
      <w:keepNext/>
      <w:widowControl w:val="0"/>
      <w:spacing w:line="100" w:lineRule="atLeast"/>
      <w:jc w:val="both"/>
      <w:outlineLvl w:val="0"/>
    </w:pPr>
    <w:rPr>
      <w:rFonts w:ascii="Arial" w:eastAsia="Times New Roman" w:hAnsi="Arial" w:cs="Arial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  <w:link w:val="FooterChar"/>
    <w:uiPriority w:val="99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">
    <w:name w:val="ListLabel 6"/>
    <w:rPr>
      <w:rFonts w:ascii="Calibri" w:eastAsia="Calibri" w:hAnsi="Calibri" w:cs="Calibri"/>
      <w:b w:val="0"/>
      <w:sz w:val="14"/>
      <w:szCs w:val="14"/>
      <w:u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390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85F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90C1F"/>
  </w:style>
  <w:style w:type="paragraph" w:customStyle="1" w:styleId="tt1">
    <w:name w:val="tt1"/>
    <w:link w:val="tt1Car"/>
    <w:qFormat/>
    <w:rsid w:val="00490C1F"/>
    <w:pPr>
      <w:autoSpaceDN/>
      <w:spacing w:before="20" w:after="20"/>
      <w:textAlignment w:val="auto"/>
    </w:pPr>
    <w:rPr>
      <w:rFonts w:ascii="Arial Narrow" w:eastAsia="Times New Roman" w:hAnsi="Arial Narrow" w:cs="Helvetica"/>
      <w:kern w:val="2"/>
      <w:sz w:val="16"/>
      <w:szCs w:val="16"/>
      <w:lang w:val="gl-ES" w:bidi="ar-SA"/>
    </w:rPr>
  </w:style>
  <w:style w:type="paragraph" w:customStyle="1" w:styleId="ttp1">
    <w:name w:val="ttp1"/>
    <w:basedOn w:val="tt1"/>
    <w:qFormat/>
    <w:rsid w:val="00490C1F"/>
    <w:pPr>
      <w:numPr>
        <w:numId w:val="5"/>
      </w:numPr>
      <w:spacing w:before="40" w:after="40"/>
    </w:pPr>
  </w:style>
  <w:style w:type="paragraph" w:customStyle="1" w:styleId="tt1cn">
    <w:name w:val="tt1cn"/>
    <w:qFormat/>
    <w:rsid w:val="00490C1F"/>
    <w:pPr>
      <w:widowControl w:val="0"/>
      <w:tabs>
        <w:tab w:val="left" w:pos="851"/>
      </w:tabs>
      <w:autoSpaceDN/>
      <w:spacing w:before="20" w:after="20"/>
      <w:jc w:val="center"/>
      <w:textAlignment w:val="auto"/>
    </w:pPr>
    <w:rPr>
      <w:rFonts w:ascii="Arial Narrow" w:eastAsia="SimSun" w:hAnsi="Arial Narrow" w:cs="Helvetica"/>
      <w:b/>
      <w:bCs/>
      <w:kern w:val="2"/>
      <w:sz w:val="16"/>
      <w:szCs w:val="16"/>
      <w:lang w:val="gl-ES"/>
    </w:rPr>
  </w:style>
  <w:style w:type="paragraph" w:customStyle="1" w:styleId="n514">
    <w:name w:val="n5_14"/>
    <w:basedOn w:val="Normal"/>
    <w:next w:val="Normal"/>
    <w:qFormat/>
    <w:rsid w:val="00490C1F"/>
    <w:pPr>
      <w:keepNext/>
      <w:tabs>
        <w:tab w:val="left" w:pos="907"/>
      </w:tabs>
      <w:spacing w:before="300" w:after="240"/>
      <w:ind w:left="680"/>
      <w:outlineLvl w:val="3"/>
    </w:pPr>
    <w:rPr>
      <w:rFonts w:eastAsia="Times New Roman" w:cs="Arial"/>
      <w:b/>
      <w:bCs/>
      <w:color w:val="3342B5"/>
      <w:sz w:val="28"/>
      <w:lang w:bidi="ar-SA"/>
    </w:rPr>
  </w:style>
  <w:style w:type="character" w:customStyle="1" w:styleId="tt1Car">
    <w:name w:val="tt1 Car"/>
    <w:link w:val="tt1"/>
    <w:locked/>
    <w:rsid w:val="00490C1F"/>
    <w:rPr>
      <w:rFonts w:ascii="Arial Narrow" w:eastAsia="Times New Roman" w:hAnsi="Arial Narrow" w:cs="Helvetica"/>
      <w:kern w:val="2"/>
      <w:sz w:val="16"/>
      <w:szCs w:val="16"/>
      <w:lang w:val="gl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\Custom%20Office%20Templates\bas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vapd</dc:creator>
  <cp:lastModifiedBy>dire01</cp:lastModifiedBy>
  <cp:revision>1</cp:revision>
  <cp:lastPrinted>2023-02-17T12:16:00Z</cp:lastPrinted>
  <dcterms:created xsi:type="dcterms:W3CDTF">2025-12-29T09:58:00Z</dcterms:created>
  <dcterms:modified xsi:type="dcterms:W3CDTF">2025-12-29T10:00:00Z</dcterms:modified>
</cp:coreProperties>
</file>