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2FF6" w14:textId="77777777" w:rsidR="00DC7086" w:rsidRPr="00CC77AA" w:rsidRDefault="00DC7086" w:rsidP="00DC7086">
      <w:pPr>
        <w:pStyle w:val="n514"/>
        <w:ind w:hanging="737"/>
        <w:jc w:val="center"/>
        <w:rPr>
          <w:rFonts w:ascii="Xunta Sans" w:hAnsi="Xunta Sans"/>
          <w:sz w:val="20"/>
          <w:szCs w:val="18"/>
        </w:rPr>
      </w:pPr>
      <w:r w:rsidRPr="00CC77AA">
        <w:rPr>
          <w:rFonts w:ascii="Xunta Sans" w:hAnsi="Xunta Sans"/>
          <w:sz w:val="20"/>
          <w:szCs w:val="18"/>
        </w:rPr>
        <w:t>AUTORIZACIÓN ACTIVIDADES SEGUIMENTO DE FORMACIÓN NA EMPRESA E XUST. DE GASTOS</w:t>
      </w:r>
    </w:p>
    <w:p w14:paraId="569F2B22" w14:textId="77777777" w:rsidR="00DC7086" w:rsidRPr="00CC77AA" w:rsidRDefault="00DC7086" w:rsidP="00DC7086">
      <w:pPr>
        <w:pStyle w:val="NormalWeb"/>
        <w:spacing w:after="0" w:line="240" w:lineRule="auto"/>
        <w:jc w:val="center"/>
        <w:rPr>
          <w:rFonts w:ascii="Xunta Sans" w:hAnsi="Xunta Sans"/>
          <w:sz w:val="20"/>
          <w:szCs w:val="20"/>
        </w:rPr>
      </w:pPr>
      <w:r w:rsidRPr="00CC77AA">
        <w:rPr>
          <w:rFonts w:ascii="Xunta Sans" w:hAnsi="Xunta Sans"/>
          <w:b/>
          <w:bCs/>
          <w:sz w:val="16"/>
          <w:szCs w:val="16"/>
        </w:rPr>
        <w:t>CALENDARIO E PLAN DE VISITAS</w:t>
      </w:r>
    </w:p>
    <w:p w14:paraId="334696BD" w14:textId="7227048E" w:rsidR="00DC7086" w:rsidRPr="00CC77AA" w:rsidRDefault="00DC7086" w:rsidP="009B3BA7">
      <w:pPr>
        <w:pStyle w:val="NormalWeb"/>
        <w:spacing w:after="0" w:line="360" w:lineRule="auto"/>
        <w:contextualSpacing/>
        <w:rPr>
          <w:rFonts w:ascii="Xunta Sans" w:hAnsi="Xunta Sans"/>
          <w:sz w:val="20"/>
          <w:szCs w:val="20"/>
        </w:rPr>
      </w:pPr>
      <w:r w:rsidRPr="00CC77AA">
        <w:rPr>
          <w:rFonts w:ascii="Xunta Sans" w:hAnsi="Xunta Sans"/>
          <w:b/>
          <w:bCs/>
          <w:sz w:val="16"/>
          <w:szCs w:val="16"/>
        </w:rPr>
        <w:t xml:space="preserve">CÓDIGO CICLO: </w:t>
      </w:r>
      <w:r w:rsidRPr="00CC77AA">
        <w:rPr>
          <w:rFonts w:ascii="Xunta Sans" w:hAnsi="Xunta Sans"/>
          <w:b/>
          <w:bCs/>
          <w:sz w:val="16"/>
          <w:szCs w:val="16"/>
        </w:rPr>
        <w:tab/>
      </w:r>
      <w:r w:rsidRPr="00CC77AA">
        <w:rPr>
          <w:rFonts w:ascii="Xunta Sans" w:hAnsi="Xunta Sans"/>
          <w:b/>
          <w:bCs/>
          <w:sz w:val="16"/>
          <w:szCs w:val="16"/>
        </w:rPr>
        <w:tab/>
      </w:r>
      <w:r w:rsidRPr="00CC77AA">
        <w:rPr>
          <w:rFonts w:ascii="Xunta Sans" w:hAnsi="Xunta Sans"/>
          <w:b/>
          <w:bCs/>
          <w:sz w:val="16"/>
          <w:szCs w:val="16"/>
        </w:rPr>
        <w:tab/>
      </w:r>
      <w:r w:rsidRPr="00CC77AA">
        <w:rPr>
          <w:rFonts w:ascii="Xunta Sans" w:hAnsi="Xunta Sans"/>
          <w:b/>
          <w:bCs/>
          <w:sz w:val="16"/>
          <w:szCs w:val="16"/>
        </w:rPr>
        <w:t xml:space="preserve">NOME CICLO: </w:t>
      </w:r>
      <w:r w:rsidRPr="00CC77AA">
        <w:rPr>
          <w:rFonts w:ascii="Xunta Sans" w:hAnsi="Xunta Sans"/>
          <w:b/>
          <w:bCs/>
          <w:sz w:val="16"/>
          <w:szCs w:val="16"/>
        </w:rPr>
        <w:tab/>
      </w:r>
      <w:r w:rsidRPr="00CC77AA">
        <w:rPr>
          <w:rFonts w:ascii="Xunta Sans" w:hAnsi="Xunta Sans"/>
          <w:b/>
          <w:bCs/>
          <w:sz w:val="16"/>
          <w:szCs w:val="16"/>
        </w:rPr>
        <w:tab/>
      </w:r>
      <w:r w:rsidR="009B3BA7" w:rsidRPr="00CC77AA">
        <w:rPr>
          <w:rFonts w:ascii="Xunta Sans" w:hAnsi="Xunta Sans"/>
          <w:b/>
          <w:bCs/>
          <w:sz w:val="16"/>
          <w:szCs w:val="16"/>
        </w:rPr>
        <w:tab/>
      </w:r>
      <w:r w:rsidR="009B3BA7" w:rsidRPr="00CC77AA">
        <w:rPr>
          <w:rFonts w:ascii="Xunta Sans" w:hAnsi="Xunta Sans"/>
          <w:b/>
          <w:bCs/>
          <w:sz w:val="16"/>
          <w:szCs w:val="16"/>
        </w:rPr>
        <w:tab/>
      </w:r>
      <w:r w:rsidRPr="00CC77AA">
        <w:rPr>
          <w:rFonts w:ascii="Xunta Sans" w:hAnsi="Xunta Sans"/>
          <w:b/>
          <w:bCs/>
          <w:sz w:val="16"/>
          <w:szCs w:val="16"/>
        </w:rPr>
        <w:tab/>
      </w:r>
      <w:r w:rsidRPr="00CC77AA">
        <w:rPr>
          <w:rFonts w:ascii="Xunta Sans" w:hAnsi="Xunta Sans"/>
          <w:b/>
          <w:bCs/>
          <w:sz w:val="16"/>
          <w:szCs w:val="16"/>
        </w:rPr>
        <w:tab/>
      </w:r>
      <w:r w:rsidRPr="00CC77AA">
        <w:rPr>
          <w:rFonts w:ascii="Xunta Sans" w:hAnsi="Xunta Sans"/>
          <w:b/>
          <w:bCs/>
          <w:sz w:val="16"/>
          <w:szCs w:val="16"/>
        </w:rPr>
        <w:t>CURSO:20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   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/20</w:t>
      </w:r>
    </w:p>
    <w:p w14:paraId="36118CE7" w14:textId="77777777" w:rsidR="00DC7086" w:rsidRPr="00CC77AA" w:rsidRDefault="00DC7086" w:rsidP="009B3BA7">
      <w:pPr>
        <w:pStyle w:val="NormalWeb"/>
        <w:spacing w:after="0" w:line="360" w:lineRule="auto"/>
        <w:contextualSpacing/>
        <w:rPr>
          <w:rFonts w:ascii="Xunta Sans" w:hAnsi="Xunta Sans"/>
          <w:sz w:val="20"/>
          <w:szCs w:val="20"/>
        </w:rPr>
      </w:pPr>
      <w:r w:rsidRPr="00CC77AA">
        <w:rPr>
          <w:rFonts w:ascii="Xunta Sans" w:hAnsi="Xunta Sans"/>
          <w:b/>
          <w:bCs/>
          <w:sz w:val="16"/>
          <w:szCs w:val="16"/>
        </w:rPr>
        <w:t>TITOR/A:</w:t>
      </w:r>
    </w:p>
    <w:p w14:paraId="5A575541" w14:textId="090CDBAF" w:rsidR="00DC7086" w:rsidRPr="00CC77AA" w:rsidRDefault="00DC7086" w:rsidP="009B3BA7">
      <w:pPr>
        <w:pStyle w:val="NormalWeb"/>
        <w:spacing w:after="0" w:line="360" w:lineRule="auto"/>
        <w:contextualSpacing/>
        <w:rPr>
          <w:rFonts w:ascii="Xunta Sans" w:hAnsi="Xunta Sans"/>
          <w:sz w:val="20"/>
          <w:szCs w:val="20"/>
        </w:rPr>
      </w:pPr>
      <w:r w:rsidRPr="00CC77AA">
        <w:rPr>
          <w:rFonts w:ascii="Xunta Sans" w:hAnsi="Xunta Sans"/>
          <w:b/>
          <w:bCs/>
          <w:sz w:val="16"/>
          <w:szCs w:val="16"/>
        </w:rPr>
        <w:t>PERÍODO DE REALIZACIÓN DA FORMACIÓN EN EMPRESA: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 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  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  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/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 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/20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 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  </w:t>
      </w:r>
      <w:r w:rsidRPr="00CC77AA">
        <w:rPr>
          <w:rFonts w:ascii="Xunta Sans" w:hAnsi="Xunta Sans"/>
          <w:b/>
          <w:bCs/>
          <w:sz w:val="16"/>
          <w:szCs w:val="16"/>
        </w:rPr>
        <w:t xml:space="preserve">     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A    </w:t>
      </w:r>
      <w:r w:rsidR="009B3BA7" w:rsidRPr="00CC77AA">
        <w:rPr>
          <w:rFonts w:ascii="Xunta Sans" w:hAnsi="Xunta Sans"/>
          <w:b/>
          <w:bCs/>
          <w:sz w:val="16"/>
          <w:szCs w:val="16"/>
        </w:rPr>
        <w:t xml:space="preserve">         /         /20</w:t>
      </w:r>
    </w:p>
    <w:p w14:paraId="7EBF9DA4" w14:textId="77777777" w:rsidR="00FE5CF0" w:rsidRPr="00CC77AA" w:rsidRDefault="00FE5CF0" w:rsidP="00EA58D7">
      <w:pPr>
        <w:pStyle w:val="ListParagraph"/>
        <w:rPr>
          <w:rFonts w:ascii="Xunta Sans" w:hAnsi="Xunta Sans"/>
          <w:sz w:val="22"/>
          <w:szCs w:val="20"/>
          <w:lang w:val="gl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3740"/>
        <w:gridCol w:w="709"/>
        <w:gridCol w:w="709"/>
        <w:gridCol w:w="1134"/>
        <w:gridCol w:w="709"/>
        <w:gridCol w:w="702"/>
      </w:tblGrid>
      <w:tr w:rsidR="00DC7086" w:rsidRPr="00CC77AA" w14:paraId="02CDFF86" w14:textId="77777777" w:rsidTr="00DC7086">
        <w:trPr>
          <w:trHeight w:val="188"/>
        </w:trPr>
        <w:tc>
          <w:tcPr>
            <w:tcW w:w="1925" w:type="dxa"/>
            <w:vMerge w:val="restart"/>
          </w:tcPr>
          <w:p w14:paraId="008B68A3" w14:textId="0CC55BE1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ACTIVIDADE</w:t>
            </w:r>
            <w:r w:rsidRPr="00CC77AA">
              <w:rPr>
                <w:rFonts w:ascii="Xunta Sans" w:hAnsi="Xunta Sans"/>
                <w:b/>
                <w:bCs/>
                <w:sz w:val="16"/>
                <w:szCs w:val="16"/>
                <w:vertAlign w:val="superscript"/>
                <w:lang w:val="gl-ES"/>
              </w:rPr>
              <w:t>1</w:t>
            </w:r>
          </w:p>
        </w:tc>
        <w:tc>
          <w:tcPr>
            <w:tcW w:w="3740" w:type="dxa"/>
            <w:vMerge w:val="restart"/>
          </w:tcPr>
          <w:p w14:paraId="7F39D402" w14:textId="3E2D8928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CENTRO DE TRABALLO</w:t>
            </w:r>
            <w:r w:rsidR="009B3BA7" w:rsidRPr="00CC77AA">
              <w:rPr>
                <w:rFonts w:ascii="Xunta Sans" w:hAnsi="Xunta Sans"/>
                <w:b/>
                <w:bCs/>
                <w:sz w:val="16"/>
                <w:szCs w:val="16"/>
                <w:vertAlign w:val="superscript"/>
                <w:lang w:val="gl-ES"/>
              </w:rPr>
              <w:t>2</w:t>
            </w:r>
          </w:p>
        </w:tc>
        <w:tc>
          <w:tcPr>
            <w:tcW w:w="1418" w:type="dxa"/>
            <w:gridSpan w:val="2"/>
          </w:tcPr>
          <w:p w14:paraId="688743AA" w14:textId="5D6FF7E5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TOTAL KM</w:t>
            </w:r>
            <w:r w:rsidR="009B3BA7" w:rsidRPr="00CC77AA">
              <w:rPr>
                <w:rFonts w:ascii="Xunta Sans" w:hAnsi="Xunta Sans"/>
                <w:b/>
                <w:bCs/>
                <w:sz w:val="16"/>
                <w:szCs w:val="16"/>
                <w:vertAlign w:val="superscript"/>
                <w:lang w:val="gl-ES"/>
              </w:rPr>
              <w:t>3</w:t>
            </w:r>
          </w:p>
        </w:tc>
        <w:tc>
          <w:tcPr>
            <w:tcW w:w="1134" w:type="dxa"/>
            <w:vMerge w:val="restart"/>
          </w:tcPr>
          <w:p w14:paraId="283BCE90" w14:textId="4AE2120F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€/KM</w:t>
            </w:r>
            <w:r w:rsidR="009B3BA7" w:rsidRPr="00CC77AA">
              <w:rPr>
                <w:rFonts w:ascii="Xunta Sans" w:hAnsi="Xunta Sans"/>
                <w:b/>
                <w:bCs/>
                <w:sz w:val="16"/>
                <w:szCs w:val="16"/>
                <w:vertAlign w:val="superscript"/>
                <w:lang w:val="gl-ES"/>
              </w:rPr>
              <w:t>4</w:t>
            </w:r>
          </w:p>
        </w:tc>
        <w:tc>
          <w:tcPr>
            <w:tcW w:w="1411" w:type="dxa"/>
            <w:gridSpan w:val="2"/>
          </w:tcPr>
          <w:p w14:paraId="1970432E" w14:textId="40D719B8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IMPORTE</w:t>
            </w:r>
          </w:p>
        </w:tc>
      </w:tr>
      <w:tr w:rsidR="00DC7086" w:rsidRPr="00CC77AA" w14:paraId="76177A9B" w14:textId="77777777" w:rsidTr="00DC7086">
        <w:trPr>
          <w:trHeight w:val="309"/>
        </w:trPr>
        <w:tc>
          <w:tcPr>
            <w:tcW w:w="1925" w:type="dxa"/>
            <w:vMerge/>
          </w:tcPr>
          <w:p w14:paraId="728D076F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3740" w:type="dxa"/>
            <w:vMerge/>
          </w:tcPr>
          <w:p w14:paraId="276319AC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256D4A6D" w14:textId="58E34729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P</w:t>
            </w:r>
          </w:p>
        </w:tc>
        <w:tc>
          <w:tcPr>
            <w:tcW w:w="709" w:type="dxa"/>
          </w:tcPr>
          <w:p w14:paraId="1FDCA823" w14:textId="65C41011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R</w:t>
            </w:r>
          </w:p>
        </w:tc>
        <w:tc>
          <w:tcPr>
            <w:tcW w:w="1134" w:type="dxa"/>
            <w:vMerge/>
          </w:tcPr>
          <w:p w14:paraId="6F2B1995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6C2F06E8" w14:textId="3334E48D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P</w:t>
            </w:r>
          </w:p>
        </w:tc>
        <w:tc>
          <w:tcPr>
            <w:tcW w:w="702" w:type="dxa"/>
          </w:tcPr>
          <w:p w14:paraId="63816549" w14:textId="0F30CF11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R</w:t>
            </w:r>
          </w:p>
        </w:tc>
      </w:tr>
      <w:tr w:rsidR="00DC7086" w:rsidRPr="00CC77AA" w14:paraId="275AE597" w14:textId="77777777" w:rsidTr="00DC7086">
        <w:trPr>
          <w:trHeight w:val="309"/>
        </w:trPr>
        <w:tc>
          <w:tcPr>
            <w:tcW w:w="1925" w:type="dxa"/>
          </w:tcPr>
          <w:p w14:paraId="4872DAE4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3740" w:type="dxa"/>
          </w:tcPr>
          <w:p w14:paraId="4ABAB1B7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01A016A4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5FA30C50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0E131702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29D9F62B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60E1EB33" w14:textId="77777777" w:rsidR="009B3BA7" w:rsidRPr="00CC77AA" w:rsidRDefault="009B3BA7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616A15FF" w14:textId="77777777" w:rsidR="009B3BA7" w:rsidRPr="00CC77AA" w:rsidRDefault="009B3BA7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79442AFA" w14:textId="77777777" w:rsidR="009B3BA7" w:rsidRPr="00CC77AA" w:rsidRDefault="009B3BA7" w:rsidP="00DC7086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4731A3F8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566C3157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1134" w:type="dxa"/>
          </w:tcPr>
          <w:p w14:paraId="0FADC50E" w14:textId="5979969C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16"/>
                <w:lang w:val="gl-ES"/>
              </w:rPr>
              <w:t>0,26</w:t>
            </w:r>
          </w:p>
        </w:tc>
        <w:tc>
          <w:tcPr>
            <w:tcW w:w="709" w:type="dxa"/>
          </w:tcPr>
          <w:p w14:paraId="186D5386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2" w:type="dxa"/>
          </w:tcPr>
          <w:p w14:paraId="352A0051" w14:textId="77777777" w:rsidR="00DC7086" w:rsidRPr="00CC77AA" w:rsidRDefault="00DC7086" w:rsidP="00DC7086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</w:tr>
      <w:tr w:rsidR="00DC7086" w:rsidRPr="00CC77AA" w14:paraId="1A18562C" w14:textId="77777777" w:rsidTr="00DC7086">
        <w:trPr>
          <w:trHeight w:val="309"/>
        </w:trPr>
        <w:tc>
          <w:tcPr>
            <w:tcW w:w="1925" w:type="dxa"/>
          </w:tcPr>
          <w:p w14:paraId="49697BC6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3740" w:type="dxa"/>
          </w:tcPr>
          <w:p w14:paraId="6EBE2C99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10C1E957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7A21568A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1FC35D34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0048D60A" w14:textId="77777777" w:rsidR="009B3BA7" w:rsidRPr="00CC77AA" w:rsidRDefault="009B3BA7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4E5D3B8D" w14:textId="77777777" w:rsidR="009B3BA7" w:rsidRPr="00CC77AA" w:rsidRDefault="009B3BA7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24DB4EDC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0C6D25E4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525358BE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628064B6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1134" w:type="dxa"/>
          </w:tcPr>
          <w:p w14:paraId="72A48556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16"/>
                <w:lang w:val="gl-ES"/>
              </w:rPr>
              <w:t>0,26</w:t>
            </w:r>
          </w:p>
        </w:tc>
        <w:tc>
          <w:tcPr>
            <w:tcW w:w="709" w:type="dxa"/>
          </w:tcPr>
          <w:p w14:paraId="2C9C31AC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2" w:type="dxa"/>
          </w:tcPr>
          <w:p w14:paraId="7F2A7004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</w:tr>
      <w:tr w:rsidR="00DC7086" w:rsidRPr="00CC77AA" w14:paraId="3B89CC27" w14:textId="77777777" w:rsidTr="00DC7086">
        <w:trPr>
          <w:trHeight w:val="309"/>
        </w:trPr>
        <w:tc>
          <w:tcPr>
            <w:tcW w:w="1925" w:type="dxa"/>
          </w:tcPr>
          <w:p w14:paraId="47FE2A4C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3740" w:type="dxa"/>
          </w:tcPr>
          <w:p w14:paraId="7CA99207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10541061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04051A35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6933FE14" w14:textId="77777777" w:rsidR="009B3BA7" w:rsidRPr="00CC77AA" w:rsidRDefault="009B3BA7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3EB47875" w14:textId="77777777" w:rsidR="009B3BA7" w:rsidRPr="00CC77AA" w:rsidRDefault="009B3BA7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513A17E0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3CB2D7AC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3408BF85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4EA82995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245011EC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1134" w:type="dxa"/>
          </w:tcPr>
          <w:p w14:paraId="2ECC4794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16"/>
                <w:lang w:val="gl-ES"/>
              </w:rPr>
              <w:t>0,26</w:t>
            </w:r>
          </w:p>
        </w:tc>
        <w:tc>
          <w:tcPr>
            <w:tcW w:w="709" w:type="dxa"/>
          </w:tcPr>
          <w:p w14:paraId="6DE2BF1F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2" w:type="dxa"/>
          </w:tcPr>
          <w:p w14:paraId="2ECAF79B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</w:tr>
      <w:tr w:rsidR="00DC7086" w:rsidRPr="00CC77AA" w14:paraId="2AAE66F4" w14:textId="77777777" w:rsidTr="00DC7086">
        <w:trPr>
          <w:trHeight w:val="309"/>
        </w:trPr>
        <w:tc>
          <w:tcPr>
            <w:tcW w:w="1925" w:type="dxa"/>
          </w:tcPr>
          <w:p w14:paraId="02F9E699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3740" w:type="dxa"/>
          </w:tcPr>
          <w:p w14:paraId="48102F35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2FEFE3DE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21057D70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6AA9F798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1B4C9F57" w14:textId="77777777" w:rsidR="009B3BA7" w:rsidRPr="00CC77AA" w:rsidRDefault="009B3BA7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158C6E1E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47693DF4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2B7A974D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190B40C3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5FC03FDF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1134" w:type="dxa"/>
          </w:tcPr>
          <w:p w14:paraId="6D5F2F57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16"/>
                <w:lang w:val="gl-ES"/>
              </w:rPr>
              <w:t>0,26</w:t>
            </w:r>
          </w:p>
        </w:tc>
        <w:tc>
          <w:tcPr>
            <w:tcW w:w="709" w:type="dxa"/>
          </w:tcPr>
          <w:p w14:paraId="77A81AEE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2" w:type="dxa"/>
          </w:tcPr>
          <w:p w14:paraId="071E2642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</w:tr>
      <w:tr w:rsidR="00DC7086" w:rsidRPr="00CC77AA" w14:paraId="734DB5B7" w14:textId="77777777" w:rsidTr="00322078">
        <w:trPr>
          <w:trHeight w:val="309"/>
        </w:trPr>
        <w:tc>
          <w:tcPr>
            <w:tcW w:w="5665" w:type="dxa"/>
            <w:gridSpan w:val="2"/>
          </w:tcPr>
          <w:p w14:paraId="1ED3D5E3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  <w:p w14:paraId="7295514A" w14:textId="15E85303" w:rsidR="00DC7086" w:rsidRPr="00CC77AA" w:rsidRDefault="00DC7086" w:rsidP="00DC7086">
            <w:pPr>
              <w:tabs>
                <w:tab w:val="left" w:pos="3570"/>
              </w:tabs>
              <w:contextualSpacing/>
              <w:jc w:val="right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TOTAIS</w:t>
            </w:r>
          </w:p>
          <w:p w14:paraId="6B2E59EB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rPr>
                <w:rFonts w:ascii="Xunta Sans" w:hAnsi="Xunta Sans"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6C3C6EE6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9" w:type="dxa"/>
          </w:tcPr>
          <w:p w14:paraId="6577685C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1134" w:type="dxa"/>
          </w:tcPr>
          <w:p w14:paraId="30EB8689" w14:textId="2DC6D2A1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16"/>
                <w:lang w:val="gl-ES"/>
              </w:rPr>
              <w:t>0,26</w:t>
            </w:r>
          </w:p>
        </w:tc>
        <w:tc>
          <w:tcPr>
            <w:tcW w:w="709" w:type="dxa"/>
          </w:tcPr>
          <w:p w14:paraId="56950BF0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  <w:tc>
          <w:tcPr>
            <w:tcW w:w="702" w:type="dxa"/>
          </w:tcPr>
          <w:p w14:paraId="2EF7CBAF" w14:textId="77777777" w:rsidR="00DC7086" w:rsidRPr="00CC77AA" w:rsidRDefault="00DC7086" w:rsidP="00A40F7C">
            <w:pPr>
              <w:tabs>
                <w:tab w:val="left" w:pos="3570"/>
              </w:tabs>
              <w:contextualSpacing/>
              <w:jc w:val="center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</w:p>
        </w:tc>
      </w:tr>
    </w:tbl>
    <w:p w14:paraId="7463D413" w14:textId="3D733BD1" w:rsidR="009B3BA7" w:rsidRPr="009B3BA7" w:rsidRDefault="009B3BA7" w:rsidP="009B3BA7">
      <w:pPr>
        <w:tabs>
          <w:tab w:val="left" w:pos="3570"/>
        </w:tabs>
        <w:spacing w:line="480" w:lineRule="auto"/>
        <w:jc w:val="center"/>
        <w:rPr>
          <w:rFonts w:ascii="Xunta Sans" w:hAnsi="Xunta Sans"/>
          <w:b/>
          <w:bCs/>
          <w:sz w:val="16"/>
          <w:szCs w:val="16"/>
          <w:lang w:val="gl-ES"/>
        </w:rPr>
      </w:pPr>
      <w:r w:rsidRPr="009B3BA7">
        <w:rPr>
          <w:rFonts w:ascii="Xunta Sans" w:hAnsi="Xunta Sans"/>
          <w:b/>
          <w:bCs/>
          <w:sz w:val="16"/>
          <w:szCs w:val="16"/>
          <w:lang w:val="gl-ES"/>
        </w:rPr>
        <w:t>AUTORIZACIÓN DAS ACTIVIDADES DE SEGUIMENTO DA FORMACIÓN EN EMPRESA</w:t>
      </w:r>
    </w:p>
    <w:p w14:paraId="72318EB8" w14:textId="74EF9507" w:rsidR="009B3BA7" w:rsidRPr="00CC77AA" w:rsidRDefault="009B3BA7" w:rsidP="009B3BA7">
      <w:pPr>
        <w:jc w:val="center"/>
        <w:rPr>
          <w:rFonts w:ascii="Xunta Sans" w:hAnsi="Xunta Sans"/>
          <w:sz w:val="16"/>
          <w:szCs w:val="20"/>
          <w:lang w:val="gl-ES"/>
        </w:rPr>
      </w:pPr>
      <w:r w:rsidRPr="00CC77AA">
        <w:rPr>
          <w:rFonts w:ascii="Xunta Sans" w:hAnsi="Xunta Sans"/>
          <w:sz w:val="16"/>
          <w:szCs w:val="20"/>
          <w:lang w:val="gl-ES"/>
        </w:rPr>
        <w:t>Vilalba</w:t>
      </w:r>
      <w:r w:rsidRPr="00CC77AA">
        <w:rPr>
          <w:rFonts w:ascii="Xunta Sans" w:hAnsi="Xunta Sans"/>
          <w:sz w:val="16"/>
          <w:szCs w:val="20"/>
          <w:lang w:val="gl-ES"/>
        </w:rPr>
        <w:t xml:space="preserve"> ,  ..... de ............... de ..... .</w:t>
      </w:r>
    </w:p>
    <w:p w14:paraId="5F1ACD43" w14:textId="77777777" w:rsidR="009B3BA7" w:rsidRPr="00CC77AA" w:rsidRDefault="009B3BA7" w:rsidP="009B3BA7">
      <w:pPr>
        <w:jc w:val="center"/>
        <w:rPr>
          <w:rFonts w:ascii="Xunta Sans" w:hAnsi="Xunta Sans"/>
          <w:sz w:val="16"/>
          <w:szCs w:val="20"/>
          <w:lang w:val="gl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B3BA7" w:rsidRPr="00CC77AA" w14:paraId="35DB9B2B" w14:textId="77777777" w:rsidTr="009B3BA7">
        <w:tc>
          <w:tcPr>
            <w:tcW w:w="3209" w:type="dxa"/>
          </w:tcPr>
          <w:p w14:paraId="03E7A135" w14:textId="77777777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O director:</w:t>
            </w:r>
          </w:p>
          <w:p w14:paraId="319E6CEB" w14:textId="77777777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</w:p>
          <w:p w14:paraId="1E3E1623" w14:textId="77777777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</w:p>
          <w:p w14:paraId="18E160B8" w14:textId="77777777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</w:p>
          <w:p w14:paraId="2A19BD09" w14:textId="03720532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</w:p>
        </w:tc>
        <w:tc>
          <w:tcPr>
            <w:tcW w:w="3209" w:type="dxa"/>
          </w:tcPr>
          <w:p w14:paraId="3875D66A" w14:textId="1D506091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O/A titor/a:</w:t>
            </w:r>
          </w:p>
        </w:tc>
        <w:tc>
          <w:tcPr>
            <w:tcW w:w="3210" w:type="dxa"/>
          </w:tcPr>
          <w:p w14:paraId="1BAF79AD" w14:textId="5A70BA97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O coordinador:</w:t>
            </w:r>
          </w:p>
        </w:tc>
      </w:tr>
      <w:tr w:rsidR="009B3BA7" w:rsidRPr="00CC77AA" w14:paraId="19500486" w14:textId="77777777" w:rsidTr="009B3BA7">
        <w:tc>
          <w:tcPr>
            <w:tcW w:w="3209" w:type="dxa"/>
          </w:tcPr>
          <w:p w14:paraId="12EC33A2" w14:textId="52B6169A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  <w:proofErr w:type="spellStart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Asdo</w:t>
            </w:r>
            <w:proofErr w:type="spellEnd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.: Víctor Alfredo Peinó Díaz</w:t>
            </w:r>
          </w:p>
        </w:tc>
        <w:tc>
          <w:tcPr>
            <w:tcW w:w="3209" w:type="dxa"/>
          </w:tcPr>
          <w:p w14:paraId="0A858BD2" w14:textId="23BC1766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  <w:proofErr w:type="spellStart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Asdo</w:t>
            </w:r>
            <w:proofErr w:type="spellEnd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.:</w:t>
            </w:r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 xml:space="preserve">              </w:t>
            </w:r>
          </w:p>
        </w:tc>
        <w:tc>
          <w:tcPr>
            <w:tcW w:w="3210" w:type="dxa"/>
          </w:tcPr>
          <w:p w14:paraId="4051B315" w14:textId="64ADB489" w:rsidR="009B3BA7" w:rsidRPr="00CC77AA" w:rsidRDefault="009B3BA7" w:rsidP="009B3BA7">
            <w:pPr>
              <w:jc w:val="center"/>
              <w:rPr>
                <w:rFonts w:ascii="Xunta Sans" w:hAnsi="Xunta Sans"/>
                <w:sz w:val="16"/>
                <w:szCs w:val="20"/>
                <w:lang w:val="gl-ES"/>
              </w:rPr>
            </w:pPr>
            <w:proofErr w:type="spellStart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Asdo</w:t>
            </w:r>
            <w:proofErr w:type="spellEnd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.:</w:t>
            </w:r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 xml:space="preserve"> </w:t>
            </w:r>
            <w:proofErr w:type="spellStart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José</w:t>
            </w:r>
            <w:proofErr w:type="spellEnd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 xml:space="preserve"> </w:t>
            </w:r>
            <w:proofErr w:type="spellStart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>Ocampo</w:t>
            </w:r>
            <w:proofErr w:type="spellEnd"/>
            <w:r w:rsidRPr="00CC77AA">
              <w:rPr>
                <w:rFonts w:ascii="Xunta Sans" w:hAnsi="Xunta Sans"/>
                <w:sz w:val="16"/>
                <w:szCs w:val="20"/>
                <w:lang w:val="gl-ES"/>
              </w:rPr>
              <w:t xml:space="preserve"> Otero</w:t>
            </w:r>
          </w:p>
        </w:tc>
      </w:tr>
    </w:tbl>
    <w:p w14:paraId="442FB663" w14:textId="77777777" w:rsidR="009B3BA7" w:rsidRPr="00CC77AA" w:rsidRDefault="009B3BA7" w:rsidP="009B3BA7">
      <w:pPr>
        <w:rPr>
          <w:rFonts w:ascii="Xunta Sans" w:hAnsi="Xunta Sans"/>
          <w:sz w:val="16"/>
          <w:szCs w:val="20"/>
          <w:lang w:val="gl-ES"/>
        </w:rPr>
      </w:pPr>
    </w:p>
    <w:p w14:paraId="4D152EAB" w14:textId="6D9ECFBB" w:rsidR="009B3BA7" w:rsidRPr="009B3BA7" w:rsidRDefault="009B3BA7" w:rsidP="009B3BA7">
      <w:pPr>
        <w:tabs>
          <w:tab w:val="left" w:pos="3570"/>
        </w:tabs>
        <w:contextualSpacing/>
        <w:jc w:val="right"/>
        <w:rPr>
          <w:rFonts w:ascii="Xunta Sans" w:hAnsi="Xunta Sans"/>
          <w:sz w:val="16"/>
          <w:szCs w:val="16"/>
          <w:lang w:val="gl-ES"/>
        </w:rPr>
      </w:pPr>
      <w:r w:rsidRPr="009B3BA7">
        <w:rPr>
          <w:rFonts w:ascii="Xunta Sans" w:hAnsi="Xunta Sans"/>
          <w:b/>
          <w:bCs/>
          <w:sz w:val="16"/>
          <w:szCs w:val="16"/>
          <w:lang w:val="gl-ES"/>
        </w:rPr>
        <w:t>XUSTIFICACIÓN DE REALIZACIÓN E DE GASTOS SOPORTADOS</w:t>
      </w:r>
      <w:r w:rsidRPr="00CC77AA">
        <w:rPr>
          <w:rFonts w:ascii="Xunta Sans" w:hAnsi="Xunta Sans"/>
          <w:b/>
          <w:bCs/>
          <w:sz w:val="16"/>
          <w:szCs w:val="16"/>
          <w:lang w:val="gl-ES"/>
        </w:rPr>
        <w:t xml:space="preserve">     </w:t>
      </w:r>
    </w:p>
    <w:p w14:paraId="40AC228C" w14:textId="77777777" w:rsidR="009B3BA7" w:rsidRPr="009B3BA7" w:rsidRDefault="009B3BA7" w:rsidP="009B3BA7">
      <w:pPr>
        <w:tabs>
          <w:tab w:val="left" w:pos="3570"/>
        </w:tabs>
        <w:contextualSpacing/>
        <w:jc w:val="right"/>
        <w:rPr>
          <w:rFonts w:ascii="Xunta Sans" w:hAnsi="Xunta Sans"/>
          <w:sz w:val="14"/>
          <w:szCs w:val="14"/>
          <w:lang w:val="gl-ES"/>
        </w:rPr>
      </w:pPr>
      <w:r w:rsidRPr="009B3BA7">
        <w:rPr>
          <w:rFonts w:ascii="Xunta Sans" w:hAnsi="Xunta Sans"/>
          <w:sz w:val="14"/>
          <w:szCs w:val="14"/>
          <w:lang w:val="gl-ES"/>
        </w:rPr>
        <w:t>Declaro baixo a miña responsabilidade que os datos contidos son certos.</w:t>
      </w:r>
    </w:p>
    <w:p w14:paraId="746217A2" w14:textId="34EEB972" w:rsidR="009B3BA7" w:rsidRPr="00CC77AA" w:rsidRDefault="009B3BA7" w:rsidP="009B3BA7">
      <w:pPr>
        <w:tabs>
          <w:tab w:val="left" w:pos="3570"/>
        </w:tabs>
        <w:spacing w:line="480" w:lineRule="auto"/>
        <w:ind w:right="1588"/>
        <w:jc w:val="right"/>
        <w:rPr>
          <w:rFonts w:ascii="Xunta Sans" w:hAnsi="Xunta Sans"/>
          <w:sz w:val="16"/>
          <w:szCs w:val="20"/>
          <w:lang w:val="gl-ES"/>
        </w:rPr>
      </w:pPr>
      <w:r w:rsidRPr="00CC77AA">
        <w:rPr>
          <w:rFonts w:ascii="Xunta Sans" w:hAnsi="Xunta Sans"/>
          <w:sz w:val="16"/>
          <w:szCs w:val="20"/>
          <w:lang w:val="gl-ES"/>
        </w:rPr>
        <w:t>O/A titor/a:</w:t>
      </w:r>
    </w:p>
    <w:p w14:paraId="2122D243" w14:textId="77777777" w:rsidR="009B3BA7" w:rsidRPr="00CC77AA" w:rsidRDefault="009B3BA7" w:rsidP="009B3BA7">
      <w:pPr>
        <w:tabs>
          <w:tab w:val="left" w:pos="3570"/>
        </w:tabs>
        <w:spacing w:line="480" w:lineRule="auto"/>
        <w:ind w:right="1588"/>
        <w:jc w:val="right"/>
        <w:rPr>
          <w:rFonts w:ascii="Xunta Sans" w:hAnsi="Xunta Sans"/>
          <w:sz w:val="16"/>
          <w:szCs w:val="20"/>
          <w:lang w:val="gl-ES"/>
        </w:rPr>
      </w:pPr>
    </w:p>
    <w:p w14:paraId="205E5F6C" w14:textId="5F7F6915" w:rsidR="00CC77AA" w:rsidRPr="00CC77AA" w:rsidRDefault="009B3BA7" w:rsidP="00CC77AA">
      <w:pPr>
        <w:pBdr>
          <w:bottom w:val="single" w:sz="12" w:space="1" w:color="auto"/>
        </w:pBdr>
        <w:tabs>
          <w:tab w:val="left" w:pos="3570"/>
        </w:tabs>
        <w:spacing w:line="480" w:lineRule="auto"/>
        <w:ind w:right="1588"/>
        <w:jc w:val="right"/>
        <w:rPr>
          <w:rFonts w:ascii="Xunta Sans" w:hAnsi="Xunta Sans"/>
          <w:i/>
          <w:iCs/>
          <w:sz w:val="16"/>
          <w:szCs w:val="20"/>
          <w:lang w:val="gl-ES"/>
        </w:rPr>
      </w:pPr>
      <w:proofErr w:type="spellStart"/>
      <w:r w:rsidRPr="00CC77AA">
        <w:rPr>
          <w:rFonts w:ascii="Xunta Sans" w:hAnsi="Xunta Sans"/>
          <w:i/>
          <w:iCs/>
          <w:sz w:val="16"/>
          <w:szCs w:val="20"/>
          <w:lang w:val="gl-ES"/>
        </w:rPr>
        <w:t>Asdo</w:t>
      </w:r>
      <w:proofErr w:type="spellEnd"/>
      <w:r w:rsidRPr="00CC77AA">
        <w:rPr>
          <w:rFonts w:ascii="Xunta Sans" w:hAnsi="Xunta Sans"/>
          <w:i/>
          <w:iCs/>
          <w:sz w:val="16"/>
          <w:szCs w:val="20"/>
          <w:lang w:val="gl-ES"/>
        </w:rPr>
        <w:t>.:</w:t>
      </w:r>
      <w:r w:rsidR="009E558D" w:rsidRPr="00CC77AA">
        <w:rPr>
          <w:rFonts w:ascii="Xunta Sans" w:hAnsi="Xunta Sans"/>
          <w:i/>
          <w:iCs/>
          <w:sz w:val="16"/>
          <w:szCs w:val="20"/>
          <w:lang w:val="gl-ES"/>
        </w:rPr>
        <w:t xml:space="preserve"> </w:t>
      </w:r>
    </w:p>
    <w:p w14:paraId="46785DB9" w14:textId="55DA942C" w:rsidR="009E558D" w:rsidRPr="00CC77AA" w:rsidRDefault="009E558D" w:rsidP="009E558D">
      <w:pPr>
        <w:tabs>
          <w:tab w:val="left" w:pos="3570"/>
        </w:tabs>
        <w:ind w:right="1588"/>
        <w:contextualSpacing/>
        <w:rPr>
          <w:rFonts w:ascii="Xunta Sans" w:hAnsi="Xunta Sans"/>
          <w:i/>
          <w:iCs/>
          <w:sz w:val="14"/>
          <w:szCs w:val="18"/>
          <w:lang w:val="gl-ES"/>
        </w:rPr>
      </w:pPr>
      <w:r w:rsidRPr="00CC77AA">
        <w:rPr>
          <w:rFonts w:ascii="Xunta Sans" w:hAnsi="Xunta Sans"/>
          <w:i/>
          <w:iCs/>
          <w:sz w:val="14"/>
          <w:szCs w:val="18"/>
          <w:lang w:val="gl-ES"/>
        </w:rPr>
        <w:t>1</w:t>
      </w:r>
      <w:r w:rsidRPr="00CC77AA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val="gl-ES" w:eastAsia="gl-ES" w:bidi="ar-SA"/>
        </w:rPr>
        <w:t xml:space="preserve"> </w:t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>Motivo: contacto, presentación, seguimento ou avaliación</w:t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ab/>
        <w:t>2 Nome do C</w:t>
      </w:r>
      <w:r w:rsidR="00CC77AA">
        <w:rPr>
          <w:rFonts w:ascii="Xunta Sans" w:hAnsi="Xunta Sans"/>
          <w:i/>
          <w:iCs/>
          <w:sz w:val="14"/>
          <w:szCs w:val="18"/>
          <w:lang w:val="gl-ES"/>
        </w:rPr>
        <w:t xml:space="preserve">entro de </w:t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>T</w:t>
      </w:r>
      <w:r w:rsidR="00CC77AA">
        <w:rPr>
          <w:rFonts w:ascii="Xunta Sans" w:hAnsi="Xunta Sans"/>
          <w:i/>
          <w:iCs/>
          <w:sz w:val="14"/>
          <w:szCs w:val="18"/>
          <w:lang w:val="gl-ES"/>
        </w:rPr>
        <w:t>raballo</w:t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>, data e selo.</w:t>
      </w:r>
    </w:p>
    <w:p w14:paraId="2349332E" w14:textId="35684553" w:rsidR="009E558D" w:rsidRPr="00CC77AA" w:rsidRDefault="009E558D" w:rsidP="009E558D">
      <w:pPr>
        <w:tabs>
          <w:tab w:val="left" w:pos="3570"/>
        </w:tabs>
        <w:ind w:right="1588"/>
        <w:contextualSpacing/>
        <w:rPr>
          <w:rFonts w:ascii="Xunta Sans" w:hAnsi="Xunta Sans"/>
          <w:i/>
          <w:iCs/>
          <w:sz w:val="14"/>
          <w:szCs w:val="18"/>
          <w:lang w:val="gl-ES"/>
        </w:rPr>
      </w:pPr>
      <w:r w:rsidRPr="00CC77AA">
        <w:rPr>
          <w:rFonts w:ascii="Xunta Sans" w:hAnsi="Xunta Sans"/>
          <w:i/>
          <w:iCs/>
          <w:sz w:val="14"/>
          <w:szCs w:val="18"/>
          <w:lang w:val="gl-ES"/>
        </w:rPr>
        <w:t>3</w:t>
      </w:r>
      <w:r w:rsidRPr="00CC77AA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val="gl-ES" w:eastAsia="gl-ES" w:bidi="ar-SA"/>
        </w:rPr>
        <w:t xml:space="preserve"> </w:t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>P: dato previsto. R: dato real.</w:t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ab/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ab/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ab/>
        <w:t>4 N</w:t>
      </w:r>
      <w:r w:rsidRPr="00CC77AA">
        <w:rPr>
          <w:rFonts w:ascii="Xunta Sans" w:hAnsi="Xunta Sans"/>
          <w:i/>
          <w:iCs/>
          <w:sz w:val="14"/>
          <w:szCs w:val="18"/>
          <w:lang w:val="gl-ES"/>
        </w:rPr>
        <w:t>o caso de utilizar coche propio, 0,26 €/Km</w:t>
      </w:r>
    </w:p>
    <w:p w14:paraId="21236D53" w14:textId="33D6A00A" w:rsidR="009E558D" w:rsidRPr="00CC77AA" w:rsidRDefault="009E558D" w:rsidP="00CC77AA">
      <w:pPr>
        <w:tabs>
          <w:tab w:val="left" w:pos="3570"/>
        </w:tabs>
        <w:ind w:right="1588"/>
        <w:contextualSpacing/>
        <w:rPr>
          <w:rFonts w:ascii="Xunta Sans" w:hAnsi="Xunta Sans"/>
          <w:sz w:val="14"/>
          <w:szCs w:val="18"/>
          <w:lang w:val="gl-ES"/>
        </w:rPr>
      </w:pPr>
    </w:p>
    <w:sectPr w:rsidR="009E558D" w:rsidRPr="00CC77AA" w:rsidSect="00E04FB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E814" w14:textId="77777777" w:rsidR="006C276D" w:rsidRDefault="006C276D">
      <w:r>
        <w:separator/>
      </w:r>
    </w:p>
  </w:endnote>
  <w:endnote w:type="continuationSeparator" w:id="0">
    <w:p w14:paraId="7474E4D3" w14:textId="77777777" w:rsidR="006C276D" w:rsidRDefault="006C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9D11" w14:textId="77777777" w:rsidR="00C32AFD" w:rsidRDefault="00505738">
    <w:pPr>
      <w:pStyle w:val="Foo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A1E2F83" wp14:editId="03119ADF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519113" cy="401508"/>
          <wp:effectExtent l="0" t="0" r="0" b="0"/>
          <wp:wrapNone/>
          <wp:docPr id="4" name="Imagen 4" descr="union-europea | CIFP A Gran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on-europea | CIFP A Gran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3" cy="4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8AE"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556F0E2A" wp14:editId="207F41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7206" cy="241459"/>
          <wp:effectExtent l="0" t="0" r="0" b="6350"/>
          <wp:wrapNone/>
          <wp:docPr id="12" name="Imagen 12" descr="galicia-logo - Iuvenor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licia-logo - Iuvenor La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1" t="30927" r="5220" b="21270"/>
                  <a:stretch/>
                </pic:blipFill>
                <pic:spPr bwMode="auto">
                  <a:xfrm>
                    <a:off x="0" y="0"/>
                    <a:ext cx="657206" cy="241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425" w:rsidRPr="002C742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B90F" w14:textId="77777777" w:rsidR="006C276D" w:rsidRDefault="006C276D">
      <w:r>
        <w:rPr>
          <w:color w:val="000000"/>
        </w:rPr>
        <w:separator/>
      </w:r>
    </w:p>
  </w:footnote>
  <w:footnote w:type="continuationSeparator" w:id="0">
    <w:p w14:paraId="6A2DEFC1" w14:textId="77777777" w:rsidR="006C276D" w:rsidRDefault="006C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CFD" w14:textId="77777777" w:rsidR="00C32AFD" w:rsidRDefault="00835B9F">
    <w:pPr>
      <w:pStyle w:val="Header"/>
    </w:pPr>
    <w:bookmarkStart w:id="0" w:name="_Hlk94867560"/>
    <w:r>
      <w:rPr>
        <w:noProof/>
      </w:rPr>
      <w:drawing>
        <wp:anchor distT="0" distB="0" distL="114300" distR="114300" simplePos="0" relativeHeight="251674624" behindDoc="0" locked="0" layoutInCell="1" allowOverlap="1" wp14:anchorId="5A90837A" wp14:editId="7510CFA3">
          <wp:simplePos x="0" y="0"/>
          <wp:positionH relativeFrom="column">
            <wp:posOffset>-5715</wp:posOffset>
          </wp:positionH>
          <wp:positionV relativeFrom="paragraph">
            <wp:posOffset>67945</wp:posOffset>
          </wp:positionV>
          <wp:extent cx="1943100" cy="242736"/>
          <wp:effectExtent l="0" t="0" r="0" b="5080"/>
          <wp:wrapNone/>
          <wp:docPr id="372473415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73415" name="Picture 1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4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2457B0">
      <w:rPr>
        <w:noProof/>
      </w:rPr>
      <w:drawing>
        <wp:anchor distT="0" distB="0" distL="114300" distR="114300" simplePos="0" relativeHeight="251663360" behindDoc="0" locked="0" layoutInCell="1" allowOverlap="1" wp14:anchorId="20FA84C5" wp14:editId="45C44A6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06914" cy="400050"/>
          <wp:effectExtent l="0" t="0" r="0" b="0"/>
          <wp:wrapNone/>
          <wp:docPr id="2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914" cy="400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67D9D5" w14:textId="77777777" w:rsidR="00C32AFD" w:rsidRDefault="000F58C3" w:rsidP="000F58C3">
    <w:pPr>
      <w:pStyle w:val="Header"/>
      <w:tabs>
        <w:tab w:val="left" w:pos="6198"/>
        <w:tab w:val="right" w:pos="7138"/>
      </w:tabs>
    </w:pPr>
    <w:r>
      <w:tab/>
    </w:r>
    <w:r>
      <w:tab/>
    </w:r>
    <w:r>
      <w:tab/>
    </w:r>
  </w:p>
  <w:p w14:paraId="276CB3C1" w14:textId="77777777" w:rsidR="00C32AFD" w:rsidRDefault="00C32AFD">
    <w:pPr>
      <w:pStyle w:val="Header"/>
    </w:pPr>
  </w:p>
  <w:p w14:paraId="1038A9BD" w14:textId="77777777" w:rsidR="00C32AFD" w:rsidRDefault="00FA2D63" w:rsidP="00FA2D63">
    <w:pPr>
      <w:pStyle w:val="Heading1"/>
      <w:numPr>
        <w:ilvl w:val="0"/>
        <w:numId w:val="2"/>
      </w:numPr>
      <w:jc w:val="left"/>
      <w:rPr>
        <w:rFonts w:ascii="Calibri" w:hAnsi="Calibri"/>
        <w:b w:val="0"/>
        <w:sz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1E844D" wp14:editId="58C64A53">
              <wp:simplePos x="0" y="0"/>
              <wp:positionH relativeFrom="margin">
                <wp:align>center</wp:align>
              </wp:positionH>
              <wp:positionV relativeFrom="paragraph">
                <wp:posOffset>72547</wp:posOffset>
              </wp:positionV>
              <wp:extent cx="6264707" cy="0"/>
              <wp:effectExtent l="0" t="19050" r="22225" b="19050"/>
              <wp:wrapNone/>
              <wp:docPr id="8" name="Shape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707" cy="0"/>
                      </a:xfrm>
                      <a:prstGeom prst="line">
                        <a:avLst/>
                      </a:prstGeom>
                      <a:noFill/>
                      <a:ln w="41275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B4D3CE" id="Shape1_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pt" to="493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" strokecolor="#1f3763 [1604]" strokeweight="3.25pt">
              <w10:wrap anchorx="margin"/>
            </v:line>
          </w:pict>
        </mc:Fallback>
      </mc:AlternateContent>
    </w:r>
    <w:bookmarkEnd w:id="0"/>
  </w:p>
  <w:p w14:paraId="68D47B18" w14:textId="77777777" w:rsidR="00FA2D63" w:rsidRPr="00FA2D63" w:rsidRDefault="00FA2D63" w:rsidP="00FA2D63">
    <w:pPr>
      <w:pStyle w:val="Heading1"/>
      <w:numPr>
        <w:ilvl w:val="0"/>
        <w:numId w:val="2"/>
      </w:numPr>
      <w:jc w:val="left"/>
      <w:rPr>
        <w:rFonts w:ascii="Calibri" w:hAnsi="Calibri"/>
        <w:b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6AD"/>
    <w:multiLevelType w:val="multilevel"/>
    <w:tmpl w:val="73B0C11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76C7B86"/>
    <w:multiLevelType w:val="multilevel"/>
    <w:tmpl w:val="172C34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4F203A85"/>
    <w:multiLevelType w:val="hybridMultilevel"/>
    <w:tmpl w:val="3AAA201E"/>
    <w:lvl w:ilvl="0" w:tplc="FF9A6B7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50751">
    <w:abstractNumId w:val="0"/>
  </w:num>
  <w:num w:numId="2" w16cid:durableId="553002964">
    <w:abstractNumId w:val="0"/>
    <w:lvlOverride w:ilvl="0">
      <w:startOverride w:val="1"/>
    </w:lvlOverride>
  </w:num>
  <w:num w:numId="3" w16cid:durableId="811866896">
    <w:abstractNumId w:val="1"/>
  </w:num>
  <w:num w:numId="4" w16cid:durableId="19161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86"/>
    <w:rsid w:val="000E0678"/>
    <w:rsid w:val="000F58C3"/>
    <w:rsid w:val="00103B47"/>
    <w:rsid w:val="0012401A"/>
    <w:rsid w:val="00190887"/>
    <w:rsid w:val="00227439"/>
    <w:rsid w:val="002457B0"/>
    <w:rsid w:val="002C7425"/>
    <w:rsid w:val="002D6660"/>
    <w:rsid w:val="002E3FDA"/>
    <w:rsid w:val="00372599"/>
    <w:rsid w:val="00390677"/>
    <w:rsid w:val="003E3FBA"/>
    <w:rsid w:val="003E551C"/>
    <w:rsid w:val="00403ECA"/>
    <w:rsid w:val="00416A02"/>
    <w:rsid w:val="00432BFE"/>
    <w:rsid w:val="0045222E"/>
    <w:rsid w:val="004709B7"/>
    <w:rsid w:val="004F414E"/>
    <w:rsid w:val="00503FC2"/>
    <w:rsid w:val="00505738"/>
    <w:rsid w:val="0055077A"/>
    <w:rsid w:val="005D04E6"/>
    <w:rsid w:val="006219B0"/>
    <w:rsid w:val="00652B85"/>
    <w:rsid w:val="006C276D"/>
    <w:rsid w:val="00730724"/>
    <w:rsid w:val="00751273"/>
    <w:rsid w:val="007A01BE"/>
    <w:rsid w:val="007A3C21"/>
    <w:rsid w:val="007C3266"/>
    <w:rsid w:val="00827A48"/>
    <w:rsid w:val="00835B9F"/>
    <w:rsid w:val="00871383"/>
    <w:rsid w:val="008E285F"/>
    <w:rsid w:val="008F3923"/>
    <w:rsid w:val="00907D4E"/>
    <w:rsid w:val="009638AE"/>
    <w:rsid w:val="009872AF"/>
    <w:rsid w:val="009B3BA7"/>
    <w:rsid w:val="009E558D"/>
    <w:rsid w:val="009F2C1B"/>
    <w:rsid w:val="00A16A43"/>
    <w:rsid w:val="00A62A9D"/>
    <w:rsid w:val="00A93F38"/>
    <w:rsid w:val="00AE6A1A"/>
    <w:rsid w:val="00AF080E"/>
    <w:rsid w:val="00B31937"/>
    <w:rsid w:val="00B541B2"/>
    <w:rsid w:val="00B7728C"/>
    <w:rsid w:val="00B94A73"/>
    <w:rsid w:val="00BD1AFD"/>
    <w:rsid w:val="00BE7F32"/>
    <w:rsid w:val="00C32AFD"/>
    <w:rsid w:val="00C567C9"/>
    <w:rsid w:val="00CC77AA"/>
    <w:rsid w:val="00D15B34"/>
    <w:rsid w:val="00D50F1D"/>
    <w:rsid w:val="00D54559"/>
    <w:rsid w:val="00D773E1"/>
    <w:rsid w:val="00DC7086"/>
    <w:rsid w:val="00E04FB2"/>
    <w:rsid w:val="00E23E79"/>
    <w:rsid w:val="00E37ED5"/>
    <w:rsid w:val="00EA58D7"/>
    <w:rsid w:val="00F11B67"/>
    <w:rsid w:val="00F26E14"/>
    <w:rsid w:val="00FA2D63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536B9"/>
  <w15:docId w15:val="{4657F07B-DAEC-4B81-9868-5B9538E8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uiPriority w:val="9"/>
    <w:qFormat/>
    <w:pPr>
      <w:keepNext/>
      <w:widowControl w:val="0"/>
      <w:spacing w:line="100" w:lineRule="atLeast"/>
      <w:jc w:val="both"/>
      <w:outlineLvl w:val="0"/>
    </w:pPr>
    <w:rPr>
      <w:rFonts w:ascii="Arial" w:eastAsia="Times New Roman" w:hAnsi="Arial" w:cs="Arial"/>
      <w:b/>
      <w:bCs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">
    <w:name w:val="ListLabel 6"/>
    <w:rPr>
      <w:rFonts w:ascii="Calibri" w:eastAsia="Calibri" w:hAnsi="Calibri" w:cs="Calibri"/>
      <w:b w:val="0"/>
      <w:sz w:val="14"/>
      <w:szCs w:val="14"/>
      <w:u w:val="non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90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6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85F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DC7086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val="gl-ES" w:eastAsia="gl-ES" w:bidi="ar-SA"/>
    </w:rPr>
  </w:style>
  <w:style w:type="paragraph" w:customStyle="1" w:styleId="n514">
    <w:name w:val="n5_14"/>
    <w:basedOn w:val="Normal"/>
    <w:next w:val="Normal"/>
    <w:qFormat/>
    <w:rsid w:val="00DC7086"/>
    <w:pPr>
      <w:keepNext/>
      <w:tabs>
        <w:tab w:val="left" w:pos="907"/>
      </w:tabs>
      <w:autoSpaceDN/>
      <w:spacing w:before="300" w:after="240"/>
      <w:ind w:left="680"/>
      <w:textAlignment w:val="auto"/>
      <w:outlineLvl w:val="3"/>
    </w:pPr>
    <w:rPr>
      <w:rFonts w:ascii="Arial" w:eastAsia="Times New Roman" w:hAnsi="Arial" w:cs="Arial"/>
      <w:b/>
      <w:bCs/>
      <w:color w:val="3342B5"/>
      <w:kern w:val="2"/>
      <w:sz w:val="28"/>
      <w:lang w:val="gl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OBS\Custom%20Office%20Templates\base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base.dotm</Template>
  <TotalTime>76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vapd</dc:creator>
  <cp:lastModifiedBy>dire01</cp:lastModifiedBy>
  <cp:revision>1</cp:revision>
  <cp:lastPrinted>2023-02-17T12:16:00Z</cp:lastPrinted>
  <dcterms:created xsi:type="dcterms:W3CDTF">2025-12-29T10:02:00Z</dcterms:created>
  <dcterms:modified xsi:type="dcterms:W3CDTF">2025-12-29T11:18:00Z</dcterms:modified>
</cp:coreProperties>
</file>